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A6A0E" w14:textId="77777777" w:rsidR="00DD02FD" w:rsidRPr="00FA6E8D" w:rsidRDefault="00DD02FD" w:rsidP="00DD02FD">
      <w:pPr>
        <w:tabs>
          <w:tab w:val="left" w:pos="1620"/>
        </w:tabs>
        <w:spacing w:after="240" w:line="360" w:lineRule="auto"/>
        <w:jc w:val="center"/>
        <w:rPr>
          <w:rFonts w:ascii="Calibri" w:hAnsi="Calibri" w:cs="Calibri"/>
          <w:b/>
          <w:position w:val="0"/>
          <w:sz w:val="22"/>
          <w:szCs w:val="22"/>
        </w:rPr>
      </w:pPr>
      <w:bookmarkStart w:id="0" w:name="_GoBack"/>
      <w:bookmarkEnd w:id="0"/>
      <w:r w:rsidRPr="00FA6E8D">
        <w:rPr>
          <w:rFonts w:ascii="Calibri" w:hAnsi="Calibri" w:cs="Calibri"/>
          <w:b/>
          <w:position w:val="0"/>
          <w:sz w:val="22"/>
          <w:szCs w:val="22"/>
        </w:rPr>
        <w:t>BANDO DI CONCORSO PER L’ASSEGNAZIONE, IN DIRITTO DI PROPRIETÀ, A PRIVATI CITTADINI DI LOTTI SITI NEL PIANO DI ZONA PER L’EDILIZIA ECONOMICA E POPOLARE</w:t>
      </w:r>
    </w:p>
    <w:p w14:paraId="1A4E4442" w14:textId="0602A30B" w:rsidR="00D043AE" w:rsidRPr="00FA6E8D" w:rsidRDefault="00D043AE" w:rsidP="00F23DD8">
      <w:pPr>
        <w:spacing w:line="480" w:lineRule="auto"/>
        <w:ind w:left="360"/>
        <w:jc w:val="center"/>
        <w:rPr>
          <w:rFonts w:ascii="Calibri" w:hAnsi="Calibri" w:cs="Calibri"/>
          <w:sz w:val="22"/>
          <w:szCs w:val="22"/>
          <w:u w:val="single"/>
        </w:rPr>
      </w:pPr>
      <w:r w:rsidRPr="00FA6E8D">
        <w:rPr>
          <w:rFonts w:ascii="Calibri" w:hAnsi="Calibri" w:cs="Calibri"/>
          <w:sz w:val="22"/>
          <w:szCs w:val="22"/>
          <w:u w:val="single"/>
        </w:rPr>
        <w:t>DOMANDA DI PARTECIPAZIONE</w:t>
      </w:r>
    </w:p>
    <w:p w14:paraId="3414109C" w14:textId="77777777" w:rsidR="00D043AE" w:rsidRPr="00FA6E8D" w:rsidRDefault="00D043AE" w:rsidP="00B07BD8">
      <w:pPr>
        <w:spacing w:line="276" w:lineRule="auto"/>
        <w:ind w:left="6521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Al Comune di Decimomannu</w:t>
      </w:r>
    </w:p>
    <w:p w14:paraId="00CDEFD7" w14:textId="77777777" w:rsidR="00D043AE" w:rsidRPr="00FA6E8D" w:rsidRDefault="00D043AE" w:rsidP="00B07BD8">
      <w:pPr>
        <w:spacing w:line="276" w:lineRule="auto"/>
        <w:ind w:left="6521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IV Settore</w:t>
      </w:r>
    </w:p>
    <w:p w14:paraId="7776C34C" w14:textId="77777777" w:rsidR="00D043AE" w:rsidRPr="00FA6E8D" w:rsidRDefault="00D043AE" w:rsidP="00B07BD8">
      <w:pPr>
        <w:spacing w:line="276" w:lineRule="auto"/>
        <w:ind w:left="6521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Piazza Municipio, 1</w:t>
      </w:r>
    </w:p>
    <w:p w14:paraId="222F43A8" w14:textId="77777777" w:rsidR="00D043AE" w:rsidRPr="00FA6E8D" w:rsidRDefault="00D043AE" w:rsidP="00B07BD8">
      <w:pPr>
        <w:spacing w:line="480" w:lineRule="auto"/>
        <w:ind w:left="6521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09033 Decimomannu</w:t>
      </w:r>
    </w:p>
    <w:p w14:paraId="52B7A53D" w14:textId="77777777" w:rsidR="00D043AE" w:rsidRPr="00FA6E8D" w:rsidRDefault="00D043AE" w:rsidP="00F23DD8">
      <w:pPr>
        <w:spacing w:line="360" w:lineRule="auto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Il/la sottoscritto/a______________________________________________________________________</w:t>
      </w:r>
    </w:p>
    <w:p w14:paraId="6A4AF6A4" w14:textId="77777777" w:rsidR="00D043AE" w:rsidRPr="00FA6E8D" w:rsidRDefault="00D043AE" w:rsidP="0011040A">
      <w:pPr>
        <w:spacing w:line="360" w:lineRule="auto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Nato/a a___________________________________il___________________________________</w:t>
      </w:r>
    </w:p>
    <w:p w14:paraId="5E2B64B8" w14:textId="7032C72B" w:rsidR="00D043AE" w:rsidRPr="00FA6E8D" w:rsidRDefault="00D043AE" w:rsidP="0011040A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Codice Fiscale_________________________________________________________________, residente</w:t>
      </w:r>
      <w:r w:rsidR="001C2D44">
        <w:rPr>
          <w:rFonts w:ascii="Calibri" w:hAnsi="Calibri" w:cs="Calibri"/>
          <w:sz w:val="22"/>
          <w:szCs w:val="22"/>
        </w:rPr>
        <w:t xml:space="preserve"> a </w:t>
      </w:r>
      <w:r w:rsidRPr="00FA6E8D">
        <w:rPr>
          <w:rFonts w:ascii="Calibri" w:hAnsi="Calibri" w:cs="Calibri"/>
          <w:sz w:val="22"/>
          <w:szCs w:val="22"/>
        </w:rPr>
        <w:t xml:space="preserve">______________________________ in </w:t>
      </w:r>
      <w:r w:rsidR="001C2D44">
        <w:rPr>
          <w:rFonts w:ascii="Calibri" w:hAnsi="Calibri" w:cs="Calibri"/>
          <w:sz w:val="22"/>
          <w:szCs w:val="22"/>
        </w:rPr>
        <w:t>v</w:t>
      </w:r>
      <w:r w:rsidRPr="00FA6E8D">
        <w:rPr>
          <w:rFonts w:ascii="Calibri" w:hAnsi="Calibri" w:cs="Calibri"/>
          <w:sz w:val="22"/>
          <w:szCs w:val="22"/>
        </w:rPr>
        <w:t>ia</w:t>
      </w:r>
      <w:r w:rsidR="001C2D44">
        <w:rPr>
          <w:rFonts w:ascii="Calibri" w:hAnsi="Calibri" w:cs="Calibri"/>
          <w:sz w:val="22"/>
          <w:szCs w:val="22"/>
        </w:rPr>
        <w:t xml:space="preserve"> </w:t>
      </w:r>
      <w:r w:rsidRPr="00FA6E8D">
        <w:rPr>
          <w:rFonts w:ascii="Calibri" w:hAnsi="Calibri" w:cs="Calibri"/>
          <w:sz w:val="22"/>
          <w:szCs w:val="22"/>
        </w:rPr>
        <w:t>_________________________</w:t>
      </w:r>
    </w:p>
    <w:p w14:paraId="41C3DB48" w14:textId="7BBE74D5" w:rsidR="00D043AE" w:rsidRPr="00FA6E8D" w:rsidRDefault="00D043AE" w:rsidP="0011040A">
      <w:pPr>
        <w:spacing w:line="360" w:lineRule="auto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n. __________C.A.P._________________.</w:t>
      </w:r>
    </w:p>
    <w:p w14:paraId="16FDE077" w14:textId="77777777" w:rsidR="00D043AE" w:rsidRPr="00FA6E8D" w:rsidRDefault="00D043AE" w:rsidP="00F23DD8">
      <w:pPr>
        <w:spacing w:after="240" w:line="360" w:lineRule="auto"/>
        <w:jc w:val="center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CHIEDE</w:t>
      </w:r>
    </w:p>
    <w:p w14:paraId="1A15AE91" w14:textId="587E69F2" w:rsidR="00D043AE" w:rsidRPr="00FA6E8D" w:rsidRDefault="00D043AE" w:rsidP="001104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 xml:space="preserve">Di partecipare al bando di concorso per l’assegnazione, in diritto di proprietà, a privati cittadini di lotti siti nel piano di zona per l’edilizia economica e popolare, in qualità di (barrare la casella </w:t>
      </w:r>
      <w:r w:rsidR="00734869">
        <w:rPr>
          <w:rFonts w:ascii="Calibri" w:hAnsi="Calibri" w:cs="Calibri"/>
          <w:sz w:val="22"/>
          <w:szCs w:val="22"/>
        </w:rPr>
        <w:t>di interesse</w:t>
      </w:r>
      <w:r w:rsidRPr="00FA6E8D">
        <w:rPr>
          <w:rFonts w:ascii="Calibri" w:hAnsi="Calibri" w:cs="Calibri"/>
          <w:sz w:val="22"/>
          <w:szCs w:val="22"/>
        </w:rPr>
        <w:t>):</w:t>
      </w:r>
    </w:p>
    <w:p w14:paraId="6130802A" w14:textId="26F0AF94" w:rsidR="00D043AE" w:rsidRPr="00FA6E8D" w:rsidRDefault="00DD187C" w:rsidP="001104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830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3A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043AE">
        <w:rPr>
          <w:rFonts w:ascii="Calibri" w:hAnsi="Calibri" w:cs="Calibri"/>
          <w:sz w:val="22"/>
          <w:szCs w:val="22"/>
        </w:rPr>
        <w:t xml:space="preserve"> </w:t>
      </w:r>
      <w:r w:rsidR="00D043AE" w:rsidRPr="00FA6E8D">
        <w:rPr>
          <w:rFonts w:ascii="Calibri" w:hAnsi="Calibri" w:cs="Calibri"/>
          <w:sz w:val="22"/>
          <w:szCs w:val="22"/>
        </w:rPr>
        <w:t>Privato cittadino</w:t>
      </w:r>
    </w:p>
    <w:p w14:paraId="6B6444B6" w14:textId="5E41108A" w:rsidR="00D043AE" w:rsidRPr="00FA6E8D" w:rsidRDefault="00DD187C" w:rsidP="0011040A">
      <w:pPr>
        <w:tabs>
          <w:tab w:val="left" w:pos="726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38139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3A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043AE">
        <w:rPr>
          <w:rFonts w:ascii="Calibri" w:hAnsi="Calibri" w:cs="Calibri"/>
          <w:sz w:val="22"/>
          <w:szCs w:val="22"/>
        </w:rPr>
        <w:t xml:space="preserve"> </w:t>
      </w:r>
      <w:r w:rsidR="00D043AE" w:rsidRPr="00FA6E8D">
        <w:rPr>
          <w:rFonts w:ascii="Calibri" w:hAnsi="Calibri" w:cs="Calibri"/>
          <w:sz w:val="22"/>
          <w:szCs w:val="22"/>
        </w:rPr>
        <w:t>Componente giovane coppia – art.1, comma 3, del bando.</w:t>
      </w:r>
      <w:r w:rsidR="00D043AE">
        <w:rPr>
          <w:rFonts w:ascii="Calibri" w:hAnsi="Calibri" w:cs="Calibri"/>
          <w:sz w:val="22"/>
          <w:szCs w:val="22"/>
        </w:rPr>
        <w:tab/>
      </w:r>
    </w:p>
    <w:p w14:paraId="02EFDCE0" w14:textId="3EB3F812" w:rsidR="00D043AE" w:rsidRPr="00FA6E8D" w:rsidRDefault="00DD187C" w:rsidP="00F23DD8">
      <w:pPr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802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3A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043AE">
        <w:rPr>
          <w:rFonts w:ascii="Calibri" w:hAnsi="Calibri" w:cs="Calibri"/>
          <w:sz w:val="22"/>
          <w:szCs w:val="22"/>
        </w:rPr>
        <w:t xml:space="preserve"> </w:t>
      </w:r>
      <w:r w:rsidR="00D043AE" w:rsidRPr="00FA6E8D">
        <w:rPr>
          <w:rFonts w:ascii="Calibri" w:hAnsi="Calibri" w:cs="Calibri"/>
          <w:sz w:val="22"/>
          <w:szCs w:val="22"/>
        </w:rPr>
        <w:t>Giovane non sposato – art. 1, comma 4, del bando.</w:t>
      </w:r>
    </w:p>
    <w:p w14:paraId="37028661" w14:textId="59B77FEB" w:rsidR="0011040A" w:rsidRDefault="0011040A" w:rsidP="0011040A">
      <w:pPr>
        <w:spacing w:line="480" w:lineRule="auto"/>
        <w:jc w:val="center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Ai fini dell</w:t>
      </w:r>
      <w:r w:rsidR="00B07BD8">
        <w:rPr>
          <w:rFonts w:ascii="Calibri" w:hAnsi="Calibri" w:cs="Calibri"/>
          <w:sz w:val="22"/>
          <w:szCs w:val="22"/>
        </w:rPr>
        <w:t>’</w:t>
      </w:r>
      <w:r w:rsidRPr="00FA6E8D">
        <w:rPr>
          <w:rFonts w:ascii="Calibri" w:hAnsi="Calibri" w:cs="Calibri"/>
          <w:sz w:val="22"/>
          <w:szCs w:val="22"/>
        </w:rPr>
        <w:t>attribuzione de</w:t>
      </w:r>
      <w:r w:rsidR="00B07BD8">
        <w:rPr>
          <w:rFonts w:ascii="Calibri" w:hAnsi="Calibri" w:cs="Calibri"/>
          <w:sz w:val="22"/>
          <w:szCs w:val="22"/>
        </w:rPr>
        <w:t>i</w:t>
      </w:r>
      <w:r w:rsidRPr="00FA6E8D">
        <w:rPr>
          <w:rFonts w:ascii="Calibri" w:hAnsi="Calibri" w:cs="Calibri"/>
          <w:sz w:val="22"/>
          <w:szCs w:val="22"/>
        </w:rPr>
        <w:t xml:space="preserve"> punteggi</w:t>
      </w:r>
      <w:r w:rsidR="00B07BD8">
        <w:rPr>
          <w:rFonts w:ascii="Calibri" w:hAnsi="Calibri" w:cs="Calibri"/>
          <w:sz w:val="22"/>
          <w:szCs w:val="22"/>
        </w:rPr>
        <w:t xml:space="preserve"> previsti da</w:t>
      </w:r>
      <w:r w:rsidRPr="00FA6E8D">
        <w:rPr>
          <w:rFonts w:ascii="Calibri" w:hAnsi="Calibri" w:cs="Calibri"/>
          <w:sz w:val="22"/>
          <w:szCs w:val="22"/>
        </w:rPr>
        <w:t xml:space="preserve">ll’art. 8 del </w:t>
      </w:r>
      <w:r>
        <w:rPr>
          <w:rFonts w:ascii="Calibri" w:hAnsi="Calibri" w:cs="Calibri"/>
          <w:sz w:val="22"/>
          <w:szCs w:val="22"/>
        </w:rPr>
        <w:t>R</w:t>
      </w:r>
      <w:r w:rsidRPr="00FA6E8D">
        <w:rPr>
          <w:rFonts w:ascii="Calibri" w:hAnsi="Calibri" w:cs="Calibri"/>
          <w:sz w:val="22"/>
          <w:szCs w:val="22"/>
        </w:rPr>
        <w:t>egolamento</w:t>
      </w:r>
    </w:p>
    <w:p w14:paraId="096AC2CD" w14:textId="5FBFD6D0" w:rsidR="0011040A" w:rsidRPr="00FA6E8D" w:rsidRDefault="00D043AE" w:rsidP="00D111CD">
      <w:pPr>
        <w:spacing w:line="600" w:lineRule="auto"/>
        <w:jc w:val="center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DICHIARA</w:t>
      </w:r>
    </w:p>
    <w:p w14:paraId="05A4672B" w14:textId="46C5C7A4" w:rsidR="00D043AE" w:rsidRDefault="00D043AE" w:rsidP="001104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 xml:space="preserve">Ai sensi e per gli effetti degli artt. 46 e 47 del D.P.R. n. 445/2000, consapevole delle sanzioni penali previste </w:t>
      </w:r>
      <w:r w:rsidRPr="00827A45">
        <w:rPr>
          <w:rFonts w:ascii="Calibri" w:hAnsi="Calibri" w:cs="Calibri"/>
          <w:sz w:val="22"/>
          <w:szCs w:val="22"/>
        </w:rPr>
        <w:t xml:space="preserve">dall’art. 76 del </w:t>
      </w:r>
      <w:r w:rsidR="00827A45" w:rsidRPr="00827A45">
        <w:rPr>
          <w:rFonts w:ascii="Calibri" w:hAnsi="Calibri" w:cs="Calibri"/>
          <w:sz w:val="22"/>
          <w:szCs w:val="22"/>
        </w:rPr>
        <w:t>D.P.R.</w:t>
      </w:r>
      <w:r w:rsidRPr="00827A45">
        <w:rPr>
          <w:rFonts w:ascii="Calibri" w:hAnsi="Calibri" w:cs="Calibri"/>
          <w:sz w:val="22"/>
          <w:szCs w:val="22"/>
        </w:rPr>
        <w:t xml:space="preserve"> 445/2000 per le ipotesi di falsità in atti e dichiarazioni ivi indicate</w:t>
      </w:r>
      <w:r w:rsidR="0011040A">
        <w:rPr>
          <w:rFonts w:ascii="Calibri" w:hAnsi="Calibri" w:cs="Calibri"/>
          <w:sz w:val="22"/>
          <w:szCs w:val="22"/>
        </w:rPr>
        <w:t xml:space="preserve"> (</w:t>
      </w:r>
      <w:r w:rsidR="00A65D61" w:rsidRPr="0011040A">
        <w:rPr>
          <w:rFonts w:ascii="Calibri" w:hAnsi="Calibri" w:cs="Calibri"/>
          <w:sz w:val="22"/>
          <w:szCs w:val="22"/>
        </w:rPr>
        <w:t>b</w:t>
      </w:r>
      <w:r w:rsidRPr="0011040A">
        <w:rPr>
          <w:rFonts w:ascii="Calibri" w:hAnsi="Calibri" w:cs="Calibri"/>
          <w:sz w:val="22"/>
          <w:szCs w:val="22"/>
        </w:rPr>
        <w:t xml:space="preserve">arrare e compilare </w:t>
      </w:r>
      <w:r w:rsidR="00C873C8" w:rsidRPr="0011040A">
        <w:rPr>
          <w:rFonts w:ascii="Calibri" w:hAnsi="Calibri" w:cs="Calibri"/>
          <w:sz w:val="22"/>
          <w:szCs w:val="22"/>
        </w:rPr>
        <w:t xml:space="preserve">solamente </w:t>
      </w:r>
      <w:r w:rsidRPr="0011040A">
        <w:rPr>
          <w:rFonts w:ascii="Calibri" w:hAnsi="Calibri" w:cs="Calibri"/>
          <w:sz w:val="22"/>
          <w:szCs w:val="22"/>
        </w:rPr>
        <w:t>l</w:t>
      </w:r>
      <w:r w:rsidR="0011040A">
        <w:rPr>
          <w:rFonts w:ascii="Calibri" w:hAnsi="Calibri" w:cs="Calibri"/>
          <w:sz w:val="22"/>
          <w:szCs w:val="22"/>
        </w:rPr>
        <w:t>e</w:t>
      </w:r>
      <w:r w:rsidRPr="0011040A">
        <w:rPr>
          <w:rFonts w:ascii="Calibri" w:hAnsi="Calibri" w:cs="Calibri"/>
          <w:sz w:val="22"/>
          <w:szCs w:val="22"/>
        </w:rPr>
        <w:t xml:space="preserve"> casell</w:t>
      </w:r>
      <w:r w:rsidR="0011040A">
        <w:rPr>
          <w:rFonts w:ascii="Calibri" w:hAnsi="Calibri" w:cs="Calibri"/>
          <w:sz w:val="22"/>
          <w:szCs w:val="22"/>
        </w:rPr>
        <w:t>e</w:t>
      </w:r>
      <w:r w:rsidRPr="0011040A">
        <w:rPr>
          <w:rFonts w:ascii="Calibri" w:hAnsi="Calibri" w:cs="Calibri"/>
          <w:sz w:val="22"/>
          <w:szCs w:val="22"/>
        </w:rPr>
        <w:t xml:space="preserve"> </w:t>
      </w:r>
      <w:r w:rsidR="00C873C8" w:rsidRPr="0011040A">
        <w:rPr>
          <w:rFonts w:ascii="Calibri" w:hAnsi="Calibri" w:cs="Calibri"/>
          <w:sz w:val="22"/>
          <w:szCs w:val="22"/>
        </w:rPr>
        <w:t>di interesse</w:t>
      </w:r>
      <w:r w:rsidR="0011040A">
        <w:rPr>
          <w:rFonts w:ascii="Calibri" w:hAnsi="Calibri" w:cs="Calibri"/>
          <w:sz w:val="22"/>
          <w:szCs w:val="22"/>
        </w:rPr>
        <w:t>)</w:t>
      </w:r>
      <w:r w:rsidRPr="0011040A">
        <w:rPr>
          <w:rFonts w:ascii="Calibri" w:hAnsi="Calibri" w:cs="Calibri"/>
          <w:sz w:val="22"/>
          <w:szCs w:val="22"/>
        </w:rPr>
        <w:t>:</w:t>
      </w:r>
    </w:p>
    <w:p w14:paraId="19F96410" w14:textId="7BF0C3B4" w:rsidR="00965C16" w:rsidRPr="00FA6E8D" w:rsidRDefault="00DD187C" w:rsidP="00965C16">
      <w:pPr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9702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C16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965C16" w:rsidRPr="00506E71">
        <w:rPr>
          <w:rFonts w:ascii="Calibri" w:hAnsi="Calibri" w:cs="Calibri"/>
          <w:bCs/>
          <w:sz w:val="22"/>
          <w:szCs w:val="22"/>
        </w:rPr>
        <w:t xml:space="preserve"> di </w:t>
      </w:r>
      <w:r w:rsidR="00965C16">
        <w:rPr>
          <w:rFonts w:ascii="Calibri" w:hAnsi="Calibri" w:cs="Calibri"/>
          <w:bCs/>
          <w:sz w:val="22"/>
          <w:szCs w:val="22"/>
        </w:rPr>
        <w:t>avere la cittadinanza italiana;</w:t>
      </w:r>
    </w:p>
    <w:p w14:paraId="5C4983EF" w14:textId="4079838B" w:rsidR="001C2D44" w:rsidRPr="00FA6E8D" w:rsidRDefault="00DD187C" w:rsidP="0011040A">
      <w:pPr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578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C16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1C2D44" w:rsidRPr="00506E71">
        <w:rPr>
          <w:rFonts w:ascii="Calibri" w:hAnsi="Calibri" w:cs="Calibri"/>
          <w:bCs/>
          <w:sz w:val="22"/>
          <w:szCs w:val="22"/>
        </w:rPr>
        <w:t xml:space="preserve"> di </w:t>
      </w:r>
      <w:r w:rsidR="001C2D44">
        <w:rPr>
          <w:rFonts w:ascii="Calibri" w:hAnsi="Calibri" w:cs="Calibri"/>
          <w:bCs/>
          <w:sz w:val="22"/>
          <w:szCs w:val="22"/>
        </w:rPr>
        <w:t>essere residente</w:t>
      </w:r>
      <w:r w:rsidR="001C2D44" w:rsidRPr="00506E71">
        <w:rPr>
          <w:rFonts w:ascii="Calibri" w:hAnsi="Calibri" w:cs="Calibri"/>
          <w:bCs/>
          <w:sz w:val="22"/>
          <w:szCs w:val="22"/>
        </w:rPr>
        <w:t xml:space="preserve"> nel Comune di Decimomannu </w:t>
      </w:r>
      <w:r w:rsidR="001C2D44">
        <w:rPr>
          <w:rFonts w:ascii="Calibri" w:hAnsi="Calibri" w:cs="Calibri"/>
          <w:bCs/>
          <w:sz w:val="22"/>
          <w:szCs w:val="22"/>
        </w:rPr>
        <w:t>dal (giorno/mese/anno) _________________________</w:t>
      </w:r>
    </w:p>
    <w:p w14:paraId="0B574557" w14:textId="39B79E0D" w:rsidR="001C2D44" w:rsidRPr="00506E71" w:rsidRDefault="00DD187C" w:rsidP="0011040A">
      <w:p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46324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 w:rsidRPr="00506E71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1C2D44" w:rsidRPr="00506E71">
        <w:rPr>
          <w:rFonts w:ascii="Calibri" w:hAnsi="Calibri" w:cs="Calibri"/>
          <w:bCs/>
          <w:sz w:val="22"/>
          <w:szCs w:val="22"/>
        </w:rPr>
        <w:t xml:space="preserve"> di aver risieduto nel Comune di Decimomannu nei seguenti periodi precedenti l’ultim</w:t>
      </w:r>
      <w:r w:rsidR="00B07BD8">
        <w:rPr>
          <w:rFonts w:ascii="Calibri" w:hAnsi="Calibri" w:cs="Calibri"/>
          <w:bCs/>
          <w:sz w:val="22"/>
          <w:szCs w:val="22"/>
        </w:rPr>
        <w:t>a</w:t>
      </w:r>
      <w:r w:rsidR="001C2D44" w:rsidRPr="00506E71">
        <w:rPr>
          <w:rFonts w:ascii="Calibri" w:hAnsi="Calibri" w:cs="Calibri"/>
          <w:bCs/>
          <w:sz w:val="22"/>
          <w:szCs w:val="22"/>
        </w:rPr>
        <w:t xml:space="preserve"> residenza</w:t>
      </w:r>
      <w:r w:rsidR="001C2D44">
        <w:rPr>
          <w:rFonts w:ascii="Calibri" w:hAnsi="Calibri" w:cs="Calibri"/>
          <w:bCs/>
          <w:sz w:val="22"/>
          <w:szCs w:val="22"/>
        </w:rPr>
        <w:t xml:space="preserve"> (giorno/mese/anno)</w:t>
      </w:r>
      <w:r w:rsidR="001C2D44" w:rsidRPr="00506E71">
        <w:rPr>
          <w:rFonts w:ascii="Calibri" w:hAnsi="Calibri" w:cs="Calibri"/>
          <w:bCs/>
          <w:sz w:val="22"/>
          <w:szCs w:val="22"/>
        </w:rPr>
        <w:t>:</w:t>
      </w:r>
    </w:p>
    <w:p w14:paraId="2E0BC218" w14:textId="77777777" w:rsidR="001C2D44" w:rsidRPr="00506E71" w:rsidRDefault="001C2D44" w:rsidP="0011040A">
      <w:pPr>
        <w:spacing w:line="360" w:lineRule="auto"/>
        <w:ind w:left="567" w:hanging="284"/>
        <w:rPr>
          <w:rFonts w:ascii="Calibri" w:hAnsi="Calibri" w:cs="Calibri"/>
          <w:bCs/>
          <w:sz w:val="22"/>
          <w:szCs w:val="22"/>
        </w:rPr>
      </w:pPr>
      <w:r w:rsidRPr="00506E71">
        <w:rPr>
          <w:rFonts w:ascii="Calibri" w:hAnsi="Calibri" w:cs="Calibri"/>
          <w:bCs/>
          <w:sz w:val="22"/>
          <w:szCs w:val="22"/>
        </w:rPr>
        <w:t>dal __________________ al ______________________</w:t>
      </w:r>
    </w:p>
    <w:p w14:paraId="1421E1FF" w14:textId="77777777" w:rsidR="001C2D44" w:rsidRPr="00506E71" w:rsidRDefault="001C2D44" w:rsidP="0011040A">
      <w:pPr>
        <w:spacing w:line="360" w:lineRule="auto"/>
        <w:ind w:left="567" w:hanging="284"/>
        <w:rPr>
          <w:rFonts w:ascii="Calibri" w:hAnsi="Calibri" w:cs="Calibri"/>
          <w:bCs/>
          <w:sz w:val="22"/>
          <w:szCs w:val="22"/>
        </w:rPr>
      </w:pPr>
      <w:r w:rsidRPr="00506E71">
        <w:rPr>
          <w:rFonts w:ascii="Calibri" w:hAnsi="Calibri" w:cs="Calibri"/>
          <w:bCs/>
          <w:sz w:val="22"/>
          <w:szCs w:val="22"/>
        </w:rPr>
        <w:t>dal __________________ al ______________________</w:t>
      </w:r>
    </w:p>
    <w:p w14:paraId="72E7ADDA" w14:textId="77777777" w:rsidR="001C2D44" w:rsidRPr="00506E71" w:rsidRDefault="001C2D44" w:rsidP="0011040A">
      <w:pPr>
        <w:spacing w:line="360" w:lineRule="auto"/>
        <w:ind w:left="567" w:hanging="284"/>
        <w:rPr>
          <w:rFonts w:ascii="Calibri" w:hAnsi="Calibri" w:cs="Calibri"/>
          <w:bCs/>
          <w:sz w:val="22"/>
          <w:szCs w:val="22"/>
        </w:rPr>
      </w:pPr>
      <w:r w:rsidRPr="00506E71">
        <w:rPr>
          <w:rFonts w:ascii="Calibri" w:hAnsi="Calibri" w:cs="Calibri"/>
          <w:bCs/>
          <w:sz w:val="22"/>
          <w:szCs w:val="22"/>
        </w:rPr>
        <w:t>dal __________________ al ______________________</w:t>
      </w:r>
    </w:p>
    <w:p w14:paraId="3D058991" w14:textId="77777777" w:rsidR="001C2D44" w:rsidRPr="00506E71" w:rsidRDefault="001C2D44" w:rsidP="0011040A">
      <w:pPr>
        <w:spacing w:line="360" w:lineRule="auto"/>
        <w:ind w:left="567" w:hanging="284"/>
        <w:rPr>
          <w:rFonts w:ascii="Calibri" w:hAnsi="Calibri" w:cs="Calibri"/>
          <w:bCs/>
          <w:sz w:val="22"/>
          <w:szCs w:val="22"/>
        </w:rPr>
      </w:pPr>
      <w:r w:rsidRPr="00506E71">
        <w:rPr>
          <w:rFonts w:ascii="Calibri" w:hAnsi="Calibri" w:cs="Calibri"/>
          <w:bCs/>
          <w:sz w:val="22"/>
          <w:szCs w:val="22"/>
        </w:rPr>
        <w:t>dal __________________ al ______________________</w:t>
      </w:r>
    </w:p>
    <w:p w14:paraId="71748BCD" w14:textId="7D513A7E" w:rsidR="00D043AE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4883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49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734869" w:rsidRPr="00827A45">
        <w:rPr>
          <w:rFonts w:ascii="Calibri" w:hAnsi="Calibri" w:cs="Calibri"/>
          <w:sz w:val="22"/>
          <w:szCs w:val="22"/>
        </w:rPr>
        <w:t xml:space="preserve"> </w:t>
      </w:r>
      <w:r w:rsidR="00D043AE" w:rsidRPr="00827A45">
        <w:rPr>
          <w:rFonts w:ascii="Calibri" w:hAnsi="Calibri" w:cs="Calibri"/>
          <w:sz w:val="22"/>
          <w:szCs w:val="22"/>
        </w:rPr>
        <w:t>di essere</w:t>
      </w:r>
      <w:r w:rsidR="001C2D44">
        <w:rPr>
          <w:rFonts w:ascii="Calibri" w:hAnsi="Calibri" w:cs="Calibri"/>
          <w:sz w:val="22"/>
          <w:szCs w:val="22"/>
        </w:rPr>
        <w:t xml:space="preserve"> attualmente</w:t>
      </w:r>
      <w:r w:rsidR="00D043AE" w:rsidRPr="00827A45">
        <w:rPr>
          <w:rFonts w:ascii="Calibri" w:hAnsi="Calibri" w:cs="Calibri"/>
          <w:sz w:val="22"/>
          <w:szCs w:val="22"/>
        </w:rPr>
        <w:t xml:space="preserve"> lavoratore emigrato all’estero </w:t>
      </w:r>
      <w:r w:rsidR="006E0591" w:rsidRPr="00827A45">
        <w:rPr>
          <w:rFonts w:ascii="Calibri" w:hAnsi="Calibri" w:cs="Calibri"/>
          <w:sz w:val="22"/>
          <w:szCs w:val="22"/>
        </w:rPr>
        <w:t>dal _</w:t>
      </w:r>
      <w:r w:rsidR="00D043AE" w:rsidRPr="00827A45">
        <w:rPr>
          <w:rFonts w:ascii="Calibri" w:hAnsi="Calibri" w:cs="Calibri"/>
          <w:sz w:val="22"/>
          <w:szCs w:val="22"/>
        </w:rPr>
        <w:t xml:space="preserve">_________________ </w:t>
      </w:r>
      <w:r w:rsidR="006E0591" w:rsidRPr="00827A45">
        <w:rPr>
          <w:rFonts w:ascii="Calibri" w:hAnsi="Calibri" w:cs="Calibri"/>
          <w:sz w:val="22"/>
          <w:szCs w:val="22"/>
        </w:rPr>
        <w:t xml:space="preserve">e </w:t>
      </w:r>
      <w:r w:rsidR="00D043AE" w:rsidRPr="00827A45">
        <w:rPr>
          <w:rFonts w:ascii="Calibri" w:hAnsi="Calibri" w:cs="Calibri"/>
          <w:sz w:val="22"/>
          <w:szCs w:val="22"/>
        </w:rPr>
        <w:t>che, prima di emigrare, ha avuto la residenza nel Comune di Decimomannu ininterrottamente dal</w:t>
      </w:r>
      <w:r w:rsidR="006E0591" w:rsidRPr="00827A45">
        <w:rPr>
          <w:rFonts w:ascii="Calibri" w:hAnsi="Calibri" w:cs="Calibri"/>
          <w:sz w:val="22"/>
          <w:szCs w:val="22"/>
        </w:rPr>
        <w:t xml:space="preserve"> </w:t>
      </w:r>
      <w:r w:rsidR="00D043AE" w:rsidRPr="00827A45">
        <w:rPr>
          <w:rFonts w:ascii="Calibri" w:hAnsi="Calibri" w:cs="Calibri"/>
          <w:sz w:val="22"/>
          <w:szCs w:val="22"/>
        </w:rPr>
        <w:t xml:space="preserve">__________________ </w:t>
      </w:r>
      <w:r w:rsidR="006E0591" w:rsidRPr="00827A45">
        <w:rPr>
          <w:rFonts w:ascii="Calibri" w:hAnsi="Calibri" w:cs="Calibri"/>
          <w:sz w:val="22"/>
          <w:szCs w:val="22"/>
        </w:rPr>
        <w:t xml:space="preserve">fino </w:t>
      </w:r>
      <w:r w:rsidR="00D043AE" w:rsidRPr="00827A45">
        <w:rPr>
          <w:rFonts w:ascii="Calibri" w:hAnsi="Calibri" w:cs="Calibri"/>
          <w:sz w:val="22"/>
          <w:szCs w:val="22"/>
        </w:rPr>
        <w:t>alla data di emigrazione;</w:t>
      </w:r>
    </w:p>
    <w:p w14:paraId="4C974580" w14:textId="77777777" w:rsidR="001C2D44" w:rsidRPr="00827A45" w:rsidRDefault="00DD187C" w:rsidP="001104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67521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 w:rsidRPr="00827A4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2D44" w:rsidRPr="00827A45">
        <w:rPr>
          <w:rFonts w:ascii="Calibri" w:hAnsi="Calibri" w:cs="Calibri"/>
          <w:sz w:val="22"/>
          <w:szCs w:val="22"/>
        </w:rPr>
        <w:t xml:space="preserve"> di essere lavoratore che presta la propria attività lavorativa</w:t>
      </w:r>
    </w:p>
    <w:p w14:paraId="625230A4" w14:textId="77777777" w:rsidR="001C2D44" w:rsidRPr="00827A45" w:rsidRDefault="00DD187C" w:rsidP="0011040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64597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2D44" w:rsidRPr="00827A45">
        <w:rPr>
          <w:rFonts w:ascii="Calibri" w:hAnsi="Calibri" w:cs="Calibri"/>
          <w:sz w:val="22"/>
          <w:szCs w:val="22"/>
        </w:rPr>
        <w:t xml:space="preserve"> dipendente</w:t>
      </w:r>
    </w:p>
    <w:p w14:paraId="0620E810" w14:textId="77777777" w:rsidR="001C2D44" w:rsidRPr="00827A45" w:rsidRDefault="00DD187C" w:rsidP="0011040A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81163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 w:rsidRPr="00827A4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2D44" w:rsidRPr="00827A45">
        <w:rPr>
          <w:rFonts w:ascii="Calibri" w:hAnsi="Calibri" w:cs="Calibri"/>
          <w:sz w:val="22"/>
          <w:szCs w:val="22"/>
        </w:rPr>
        <w:t xml:space="preserve"> autonoma</w:t>
      </w:r>
    </w:p>
    <w:p w14:paraId="3773512E" w14:textId="77777777" w:rsidR="001C2D44" w:rsidRDefault="001C2D44" w:rsidP="0011040A">
      <w:p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nel Comune di Decimomannu presso_________________________________</w:t>
      </w:r>
      <w:r w:rsidRPr="00FA6E8D">
        <w:rPr>
          <w:rStyle w:val="Rimandonotadichiusura"/>
          <w:rFonts w:ascii="Calibri" w:hAnsi="Calibri" w:cs="Calibri"/>
          <w:sz w:val="22"/>
          <w:szCs w:val="22"/>
        </w:rPr>
        <w:endnoteReference w:id="1"/>
      </w:r>
      <w:r w:rsidRPr="00FA6E8D">
        <w:rPr>
          <w:rFonts w:ascii="Calibri" w:hAnsi="Calibri" w:cs="Calibri"/>
          <w:sz w:val="22"/>
          <w:szCs w:val="22"/>
        </w:rPr>
        <w:t xml:space="preserve"> dal ______________</w:t>
      </w:r>
      <w:r>
        <w:rPr>
          <w:rFonts w:ascii="Calibri" w:hAnsi="Calibri" w:cs="Calibri"/>
          <w:sz w:val="22"/>
          <w:szCs w:val="22"/>
        </w:rPr>
        <w:t>__</w:t>
      </w:r>
      <w:r w:rsidRPr="00FA6E8D">
        <w:rPr>
          <w:rFonts w:ascii="Calibri" w:hAnsi="Calibri" w:cs="Calibri"/>
          <w:sz w:val="22"/>
          <w:szCs w:val="22"/>
        </w:rPr>
        <w:t>, senza interruzione, alla data di pubblicazione del bando;</w:t>
      </w:r>
    </w:p>
    <w:p w14:paraId="4F325122" w14:textId="6EA4B0DA" w:rsidR="00D111CD" w:rsidRPr="00FA6E8D" w:rsidRDefault="00DD187C" w:rsidP="00D111C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2240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1C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111CD" w:rsidRPr="00FA6E8D">
        <w:rPr>
          <w:rFonts w:ascii="Calibri" w:hAnsi="Calibri" w:cs="Calibri"/>
          <w:sz w:val="22"/>
          <w:szCs w:val="22"/>
        </w:rPr>
        <w:t xml:space="preserve"> di avere la composizione del nucleo familiare come indicata nell’</w:t>
      </w:r>
      <w:r w:rsidR="00957225">
        <w:rPr>
          <w:rFonts w:ascii="Calibri" w:hAnsi="Calibri" w:cs="Calibri"/>
          <w:sz w:val="22"/>
          <w:szCs w:val="22"/>
        </w:rPr>
        <w:t>A</w:t>
      </w:r>
      <w:r w:rsidR="00D111CD" w:rsidRPr="00FA6E8D">
        <w:rPr>
          <w:rFonts w:ascii="Calibri" w:hAnsi="Calibri" w:cs="Calibri"/>
          <w:sz w:val="22"/>
          <w:szCs w:val="22"/>
        </w:rPr>
        <w:t xml:space="preserve">llegato </w:t>
      </w:r>
      <w:r w:rsidR="00957225">
        <w:rPr>
          <w:rFonts w:ascii="Calibri" w:hAnsi="Calibri" w:cs="Calibri"/>
          <w:sz w:val="22"/>
          <w:szCs w:val="22"/>
        </w:rPr>
        <w:t>B</w:t>
      </w:r>
      <w:r w:rsidR="00D111CD" w:rsidRPr="00FA6E8D">
        <w:rPr>
          <w:rFonts w:ascii="Calibri" w:hAnsi="Calibri" w:cs="Calibri"/>
          <w:sz w:val="22"/>
          <w:szCs w:val="22"/>
        </w:rPr>
        <w:t xml:space="preserve"> alla presente domanda</w:t>
      </w:r>
      <w:r w:rsidR="00D111CD">
        <w:rPr>
          <w:rFonts w:ascii="Calibri" w:hAnsi="Calibri" w:cs="Calibri"/>
          <w:sz w:val="22"/>
          <w:szCs w:val="22"/>
        </w:rPr>
        <w:t>;</w:t>
      </w:r>
    </w:p>
    <w:p w14:paraId="79FE085F" w14:textId="1558B1FA" w:rsidR="00407F7C" w:rsidRDefault="00DD187C" w:rsidP="0011040A">
      <w:p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51075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2F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1C2D44" w:rsidRPr="00506E71">
        <w:rPr>
          <w:rFonts w:ascii="Calibri" w:hAnsi="Calibri" w:cs="Calibri"/>
          <w:bCs/>
          <w:sz w:val="22"/>
          <w:szCs w:val="22"/>
        </w:rPr>
        <w:t xml:space="preserve"> </w:t>
      </w:r>
      <w:r w:rsidR="00407F7C">
        <w:rPr>
          <w:rFonts w:ascii="Calibri" w:hAnsi="Calibri" w:cs="Calibri"/>
          <w:bCs/>
          <w:sz w:val="22"/>
          <w:szCs w:val="22"/>
        </w:rPr>
        <w:t>di risiedere in alloggio sovraffollato. S</w:t>
      </w:r>
      <w:r w:rsidR="00407F7C" w:rsidRPr="00407F7C">
        <w:rPr>
          <w:rFonts w:ascii="Calibri" w:hAnsi="Calibri" w:cs="Calibri"/>
          <w:bCs/>
          <w:sz w:val="22"/>
          <w:szCs w:val="22"/>
        </w:rPr>
        <w:t xml:space="preserve">i rimanda all'Allegato </w:t>
      </w:r>
      <w:r w:rsidR="00957225">
        <w:rPr>
          <w:rFonts w:ascii="Calibri" w:hAnsi="Calibri" w:cs="Calibri"/>
          <w:bCs/>
          <w:sz w:val="22"/>
          <w:szCs w:val="22"/>
        </w:rPr>
        <w:t>C</w:t>
      </w:r>
      <w:r w:rsidR="00407F7C" w:rsidRPr="00407F7C">
        <w:rPr>
          <w:rFonts w:ascii="Calibri" w:hAnsi="Calibri" w:cs="Calibri"/>
          <w:bCs/>
          <w:sz w:val="22"/>
          <w:szCs w:val="22"/>
        </w:rPr>
        <w:t xml:space="preserve"> per i dati relativi a</w:t>
      </w:r>
      <w:r w:rsidR="00407F7C">
        <w:rPr>
          <w:rFonts w:ascii="Calibri" w:hAnsi="Calibri" w:cs="Calibri"/>
          <w:bCs/>
          <w:sz w:val="22"/>
          <w:szCs w:val="22"/>
        </w:rPr>
        <w:t>l numero dei vani e a</w:t>
      </w:r>
      <w:r w:rsidR="00407F7C" w:rsidRPr="00407F7C">
        <w:rPr>
          <w:rFonts w:ascii="Calibri" w:hAnsi="Calibri" w:cs="Calibri"/>
          <w:bCs/>
          <w:sz w:val="22"/>
          <w:szCs w:val="22"/>
        </w:rPr>
        <w:t>ll</w:t>
      </w:r>
      <w:r w:rsidR="00407F7C">
        <w:rPr>
          <w:rFonts w:ascii="Calibri" w:hAnsi="Calibri" w:cs="Calibri"/>
          <w:bCs/>
          <w:sz w:val="22"/>
          <w:szCs w:val="22"/>
        </w:rPr>
        <w:t>e</w:t>
      </w:r>
      <w:r w:rsidR="00407F7C" w:rsidRPr="00407F7C">
        <w:rPr>
          <w:rFonts w:ascii="Calibri" w:hAnsi="Calibri" w:cs="Calibri"/>
          <w:bCs/>
          <w:sz w:val="22"/>
          <w:szCs w:val="22"/>
        </w:rPr>
        <w:t xml:space="preserve"> superfici dell'abitazione negli ultimi due anni antecedenti la pubblicazione del bando</w:t>
      </w:r>
      <w:r w:rsidR="00407F7C">
        <w:rPr>
          <w:rFonts w:ascii="Calibri" w:hAnsi="Calibri" w:cs="Calibri"/>
          <w:bCs/>
          <w:sz w:val="22"/>
          <w:szCs w:val="22"/>
        </w:rPr>
        <w:t>;</w:t>
      </w:r>
    </w:p>
    <w:p w14:paraId="1931B74D" w14:textId="77777777" w:rsidR="001C2D44" w:rsidRPr="00982AB9" w:rsidRDefault="001C2D44" w:rsidP="0011040A">
      <w:pPr>
        <w:pStyle w:val="Paragrafoelenco"/>
        <w:numPr>
          <w:ilvl w:val="0"/>
          <w:numId w:val="8"/>
        </w:numPr>
        <w:spacing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982AB9">
        <w:rPr>
          <w:rFonts w:ascii="Calibri" w:hAnsi="Calibri" w:cs="Calibri"/>
          <w:sz w:val="22"/>
          <w:szCs w:val="22"/>
        </w:rPr>
        <w:t>di abitare, alla data di pubblicazione del bando, con il proprio nucleo familiare:</w:t>
      </w:r>
    </w:p>
    <w:p w14:paraId="2351CDBB" w14:textId="0B3D4D73" w:rsidR="001C2D44" w:rsidRPr="00CD349F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210926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2D44">
        <w:rPr>
          <w:rFonts w:ascii="Calibri" w:hAnsi="Calibri" w:cs="Calibri"/>
          <w:sz w:val="22"/>
          <w:szCs w:val="22"/>
        </w:rPr>
        <w:t xml:space="preserve"> </w:t>
      </w:r>
      <w:r w:rsidR="001C2D44" w:rsidRPr="00CD349F">
        <w:rPr>
          <w:rFonts w:ascii="Calibri" w:hAnsi="Calibri" w:cs="Calibri"/>
          <w:sz w:val="22"/>
          <w:szCs w:val="22"/>
        </w:rPr>
        <w:t>in alloggio dichiarato malsano o antigienico in quanto privo di servizi igienici o che presenta umidità permanente dovuta a capillarità, condensa, igroscopicità, ineliminabili con normali interventi manutentivi</w:t>
      </w:r>
      <w:r w:rsidR="009753FE" w:rsidRPr="009753FE">
        <w:rPr>
          <w:rFonts w:ascii="Calibri" w:hAnsi="Calibri" w:cs="Calibri"/>
          <w:sz w:val="22"/>
          <w:szCs w:val="22"/>
        </w:rPr>
        <w:t xml:space="preserve"> </w:t>
      </w:r>
      <w:r w:rsidR="009753FE" w:rsidRPr="00CD349F">
        <w:rPr>
          <w:rFonts w:ascii="Calibri" w:hAnsi="Calibri" w:cs="Calibri"/>
          <w:sz w:val="22"/>
          <w:szCs w:val="22"/>
        </w:rPr>
        <w:t xml:space="preserve">dal </w:t>
      </w:r>
      <w:r w:rsidR="009753FE">
        <w:rPr>
          <w:rFonts w:ascii="Calibri" w:hAnsi="Calibri" w:cs="Calibri"/>
          <w:sz w:val="22"/>
          <w:szCs w:val="22"/>
        </w:rPr>
        <w:t xml:space="preserve">seguente Ente _________________________________ </w:t>
      </w:r>
      <w:r w:rsidR="009753FE" w:rsidRPr="00CD349F">
        <w:rPr>
          <w:rFonts w:ascii="Calibri" w:hAnsi="Calibri" w:cs="Calibri"/>
          <w:sz w:val="22"/>
          <w:szCs w:val="22"/>
        </w:rPr>
        <w:t xml:space="preserve">con certificazione </w:t>
      </w:r>
      <w:r w:rsidR="009753FE">
        <w:rPr>
          <w:rFonts w:ascii="Calibri" w:hAnsi="Calibri" w:cs="Calibri"/>
          <w:sz w:val="22"/>
          <w:szCs w:val="22"/>
        </w:rPr>
        <w:t xml:space="preserve">n. ________________ </w:t>
      </w:r>
      <w:r w:rsidR="009753FE" w:rsidRPr="00CD349F">
        <w:rPr>
          <w:rFonts w:ascii="Calibri" w:hAnsi="Calibri" w:cs="Calibri"/>
          <w:sz w:val="22"/>
          <w:szCs w:val="22"/>
        </w:rPr>
        <w:t>in data __</w:t>
      </w:r>
      <w:r w:rsidR="009753FE">
        <w:rPr>
          <w:rFonts w:ascii="Calibri" w:hAnsi="Calibri" w:cs="Calibri"/>
          <w:bCs/>
          <w:sz w:val="22"/>
          <w:szCs w:val="22"/>
        </w:rPr>
        <w:t>___________ (allegare la certificazione)</w:t>
      </w:r>
      <w:r w:rsidR="001C2D44" w:rsidRPr="00CD349F">
        <w:rPr>
          <w:rFonts w:ascii="Calibri" w:hAnsi="Calibri" w:cs="Calibri"/>
          <w:sz w:val="22"/>
          <w:szCs w:val="22"/>
        </w:rPr>
        <w:t>;</w:t>
      </w:r>
    </w:p>
    <w:p w14:paraId="144E40B9" w14:textId="6C506507" w:rsidR="001C2D44" w:rsidRPr="00FA6E8D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52402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1C2D44" w:rsidRPr="00CD349F">
        <w:rPr>
          <w:rFonts w:ascii="Calibri" w:hAnsi="Calibri" w:cs="Calibri"/>
          <w:bCs/>
          <w:sz w:val="22"/>
          <w:szCs w:val="22"/>
        </w:rPr>
        <w:t xml:space="preserve"> in</w:t>
      </w:r>
      <w:r w:rsidR="001C2D44" w:rsidRPr="00FA6E8D">
        <w:rPr>
          <w:rFonts w:ascii="Calibri" w:hAnsi="Calibri" w:cs="Calibri"/>
          <w:sz w:val="22"/>
          <w:szCs w:val="22"/>
        </w:rPr>
        <w:t xml:space="preserve"> locali procurati a titolo precario da _________________________</w:t>
      </w:r>
      <w:r w:rsidR="001C2D44" w:rsidRPr="008D46A4">
        <w:rPr>
          <w:rFonts w:ascii="Calibri" w:hAnsi="Calibri" w:cs="Calibri"/>
          <w:bCs/>
          <w:sz w:val="22"/>
          <w:szCs w:val="22"/>
        </w:rPr>
        <w:t>,</w:t>
      </w:r>
      <w:r w:rsidR="001C2D44" w:rsidRPr="00957225">
        <w:rPr>
          <w:rStyle w:val="Rimandonotadichiusura"/>
          <w:rFonts w:ascii="Calibri" w:hAnsi="Calibri" w:cs="Calibri"/>
          <w:bCs/>
          <w:sz w:val="22"/>
          <w:szCs w:val="22"/>
        </w:rPr>
        <w:endnoteReference w:id="2"/>
      </w:r>
      <w:r w:rsidR="001C2D44" w:rsidRPr="00FA6E8D">
        <w:rPr>
          <w:rFonts w:ascii="Calibri" w:hAnsi="Calibri" w:cs="Calibri"/>
          <w:sz w:val="22"/>
          <w:szCs w:val="22"/>
        </w:rPr>
        <w:t xml:space="preserve"> con provvedimento n</w:t>
      </w:r>
      <w:r w:rsidR="001C2D44">
        <w:rPr>
          <w:rFonts w:ascii="Calibri" w:hAnsi="Calibri" w:cs="Calibri"/>
          <w:sz w:val="22"/>
          <w:szCs w:val="22"/>
        </w:rPr>
        <w:t>.</w:t>
      </w:r>
      <w:r w:rsidR="001C2D44" w:rsidRPr="00FA6E8D">
        <w:rPr>
          <w:rFonts w:ascii="Calibri" w:hAnsi="Calibri" w:cs="Calibri"/>
          <w:sz w:val="22"/>
          <w:szCs w:val="22"/>
        </w:rPr>
        <w:t xml:space="preserve"> __________ del __________________</w:t>
      </w:r>
      <w:r w:rsidR="005609D0">
        <w:rPr>
          <w:rFonts w:ascii="Calibri" w:hAnsi="Calibri" w:cs="Calibri"/>
          <w:sz w:val="22"/>
          <w:szCs w:val="22"/>
        </w:rPr>
        <w:t xml:space="preserve"> </w:t>
      </w:r>
      <w:r w:rsidR="005609D0">
        <w:rPr>
          <w:rFonts w:ascii="Calibri" w:hAnsi="Calibri" w:cs="Calibri"/>
          <w:bCs/>
          <w:sz w:val="22"/>
          <w:szCs w:val="22"/>
        </w:rPr>
        <w:t>(allegare il provvedimento)</w:t>
      </w:r>
      <w:r w:rsidR="001C2D44" w:rsidRPr="00FA6E8D">
        <w:rPr>
          <w:rFonts w:ascii="Calibri" w:hAnsi="Calibri" w:cs="Calibri"/>
          <w:sz w:val="22"/>
          <w:szCs w:val="22"/>
        </w:rPr>
        <w:t>.</w:t>
      </w:r>
    </w:p>
    <w:p w14:paraId="1915BF1E" w14:textId="77777777" w:rsidR="001C2D44" w:rsidRPr="00FA6E8D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50003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2D44" w:rsidRPr="00FA6E8D">
        <w:rPr>
          <w:rFonts w:ascii="Calibri" w:hAnsi="Calibri" w:cs="Calibri"/>
          <w:sz w:val="22"/>
          <w:szCs w:val="22"/>
        </w:rPr>
        <w:t xml:space="preserve"> in locali impropriamente adibiti ad abitazione e privi di servizi igienici regolamentari, quali baracche, soffitte e simili;</w:t>
      </w:r>
    </w:p>
    <w:p w14:paraId="7251A76E" w14:textId="6F1DAC55" w:rsidR="001C2D44" w:rsidRPr="00CD349F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79466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2D44">
        <w:rPr>
          <w:rFonts w:ascii="Calibri" w:hAnsi="Calibri" w:cs="Calibri"/>
          <w:sz w:val="22"/>
          <w:szCs w:val="22"/>
        </w:rPr>
        <w:t xml:space="preserve"> </w:t>
      </w:r>
      <w:r w:rsidR="001C2D44" w:rsidRPr="00FA6E8D">
        <w:rPr>
          <w:rFonts w:ascii="Calibri" w:hAnsi="Calibri" w:cs="Calibri"/>
          <w:sz w:val="22"/>
          <w:szCs w:val="22"/>
        </w:rPr>
        <w:t xml:space="preserve">in alloggio che deve essere abbandonato a seguito di ordinanza di sgombero emessa da </w:t>
      </w:r>
      <w:r w:rsidR="001C2D44" w:rsidRPr="00CD349F">
        <w:rPr>
          <w:rFonts w:ascii="Calibri" w:hAnsi="Calibri" w:cs="Calibri"/>
          <w:sz w:val="22"/>
          <w:szCs w:val="22"/>
        </w:rPr>
        <w:t>___________________________ n</w:t>
      </w:r>
      <w:r w:rsidR="001C2D44">
        <w:rPr>
          <w:rFonts w:ascii="Calibri" w:hAnsi="Calibri" w:cs="Calibri"/>
          <w:sz w:val="22"/>
          <w:szCs w:val="22"/>
        </w:rPr>
        <w:t>.</w:t>
      </w:r>
      <w:r w:rsidR="001C2D44" w:rsidRPr="00CD349F">
        <w:rPr>
          <w:rFonts w:ascii="Calibri" w:hAnsi="Calibri" w:cs="Calibri"/>
          <w:sz w:val="22"/>
          <w:szCs w:val="22"/>
        </w:rPr>
        <w:t xml:space="preserve"> _________del_________________</w:t>
      </w:r>
      <w:r w:rsidR="005609D0">
        <w:rPr>
          <w:rFonts w:ascii="Calibri" w:hAnsi="Calibri" w:cs="Calibri"/>
          <w:sz w:val="22"/>
          <w:szCs w:val="22"/>
        </w:rPr>
        <w:t xml:space="preserve"> </w:t>
      </w:r>
      <w:r w:rsidR="005609D0">
        <w:rPr>
          <w:rFonts w:ascii="Calibri" w:hAnsi="Calibri" w:cs="Calibri"/>
          <w:bCs/>
          <w:sz w:val="22"/>
          <w:szCs w:val="22"/>
        </w:rPr>
        <w:t>(allegare ordinanza);</w:t>
      </w:r>
    </w:p>
    <w:p w14:paraId="7038D41D" w14:textId="163DED69" w:rsidR="00931EA5" w:rsidRDefault="00DD187C" w:rsidP="00957225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03292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2D44" w:rsidRPr="00FA6E8D">
        <w:rPr>
          <w:rFonts w:ascii="Calibri" w:hAnsi="Calibri" w:cs="Calibri"/>
          <w:sz w:val="22"/>
          <w:szCs w:val="22"/>
        </w:rPr>
        <w:t xml:space="preserve"> in alloggio che deve essere abbandonato a seguito di sentenza esecutiva di sfratto n</w:t>
      </w:r>
      <w:r w:rsidR="001C2D44">
        <w:rPr>
          <w:rFonts w:ascii="Calibri" w:hAnsi="Calibri" w:cs="Calibri"/>
          <w:sz w:val="22"/>
          <w:szCs w:val="22"/>
        </w:rPr>
        <w:t xml:space="preserve">. </w:t>
      </w:r>
      <w:r w:rsidR="001C2D44" w:rsidRPr="00FA6E8D">
        <w:rPr>
          <w:rFonts w:ascii="Calibri" w:hAnsi="Calibri" w:cs="Calibri"/>
          <w:sz w:val="22"/>
          <w:szCs w:val="22"/>
        </w:rPr>
        <w:t>______________ del _________________, non intimata per inadempienza contrattuale</w:t>
      </w:r>
      <w:r w:rsidR="005609D0">
        <w:rPr>
          <w:rFonts w:ascii="Calibri" w:hAnsi="Calibri" w:cs="Calibri"/>
          <w:sz w:val="22"/>
          <w:szCs w:val="22"/>
        </w:rPr>
        <w:t xml:space="preserve"> </w:t>
      </w:r>
      <w:r w:rsidR="005609D0">
        <w:rPr>
          <w:rFonts w:ascii="Calibri" w:hAnsi="Calibri" w:cs="Calibri"/>
          <w:bCs/>
          <w:sz w:val="22"/>
          <w:szCs w:val="22"/>
        </w:rPr>
        <w:t>(allegare la sentenza)</w:t>
      </w:r>
      <w:r w:rsidR="005609D0">
        <w:rPr>
          <w:rFonts w:ascii="Calibri" w:hAnsi="Calibri" w:cs="Calibri"/>
          <w:sz w:val="22"/>
          <w:szCs w:val="22"/>
        </w:rPr>
        <w:t>;</w:t>
      </w:r>
    </w:p>
    <w:p w14:paraId="6D4592DA" w14:textId="6CC6D834" w:rsidR="001C2D44" w:rsidRPr="00FA6E8D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38270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D4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C2D44">
        <w:rPr>
          <w:rFonts w:ascii="Calibri" w:hAnsi="Calibri" w:cs="Calibri"/>
          <w:sz w:val="22"/>
          <w:szCs w:val="22"/>
        </w:rPr>
        <w:t xml:space="preserve"> </w:t>
      </w:r>
      <w:r w:rsidR="001C2D44" w:rsidRPr="00FA6E8D">
        <w:rPr>
          <w:rFonts w:ascii="Calibri" w:hAnsi="Calibri" w:cs="Calibri"/>
          <w:sz w:val="22"/>
          <w:szCs w:val="22"/>
        </w:rPr>
        <w:t>che il richiedente e gli altri componenti il proprio nucleo familiare hanno fruito nell’anno 20</w:t>
      </w:r>
      <w:r w:rsidR="0017606E">
        <w:rPr>
          <w:rFonts w:ascii="Calibri" w:hAnsi="Calibri" w:cs="Calibri"/>
          <w:sz w:val="22"/>
          <w:szCs w:val="22"/>
        </w:rPr>
        <w:t>25</w:t>
      </w:r>
      <w:r w:rsidR="001C2D44" w:rsidRPr="00FA6E8D">
        <w:rPr>
          <w:rFonts w:ascii="Calibri" w:hAnsi="Calibri" w:cs="Calibri"/>
          <w:sz w:val="22"/>
          <w:szCs w:val="22"/>
        </w:rPr>
        <w:t xml:space="preserve"> di un reddito annuo complessivo assoggettabile ad IRPEF</w:t>
      </w:r>
      <w:r w:rsidR="001C2D44" w:rsidRPr="00FA6E8D">
        <w:rPr>
          <w:rStyle w:val="Rimandonotadichiusura"/>
          <w:rFonts w:ascii="Calibri" w:hAnsi="Calibri" w:cs="Calibri"/>
          <w:sz w:val="22"/>
          <w:szCs w:val="22"/>
        </w:rPr>
        <w:endnoteReference w:id="3"/>
      </w:r>
      <w:r w:rsidR="001C2D44" w:rsidRPr="00FA6E8D">
        <w:rPr>
          <w:rFonts w:ascii="Calibri" w:hAnsi="Calibri" w:cs="Calibri"/>
          <w:sz w:val="22"/>
          <w:szCs w:val="22"/>
        </w:rPr>
        <w:t>, pari a euro</w:t>
      </w:r>
      <w:r w:rsidR="001C2D44">
        <w:rPr>
          <w:rFonts w:ascii="Calibri" w:hAnsi="Calibri" w:cs="Calibri"/>
          <w:sz w:val="22"/>
          <w:szCs w:val="22"/>
        </w:rPr>
        <w:t xml:space="preserve"> </w:t>
      </w:r>
      <w:r w:rsidR="001C2D44" w:rsidRPr="00FA6E8D">
        <w:rPr>
          <w:rFonts w:ascii="Calibri" w:hAnsi="Calibri" w:cs="Calibri"/>
          <w:sz w:val="22"/>
          <w:szCs w:val="22"/>
        </w:rPr>
        <w:t>__________________ come risulta dall’</w:t>
      </w:r>
      <w:r w:rsidR="00957225">
        <w:rPr>
          <w:rFonts w:ascii="Calibri" w:hAnsi="Calibri" w:cs="Calibri"/>
          <w:sz w:val="22"/>
          <w:szCs w:val="22"/>
        </w:rPr>
        <w:t>A</w:t>
      </w:r>
      <w:r w:rsidR="001C2D44" w:rsidRPr="00FA6E8D">
        <w:rPr>
          <w:rFonts w:ascii="Calibri" w:hAnsi="Calibri" w:cs="Calibri"/>
          <w:sz w:val="22"/>
          <w:szCs w:val="22"/>
        </w:rPr>
        <w:t xml:space="preserve">llegato </w:t>
      </w:r>
      <w:r w:rsidR="00957225">
        <w:rPr>
          <w:rFonts w:ascii="Calibri" w:hAnsi="Calibri" w:cs="Calibri"/>
          <w:sz w:val="22"/>
          <w:szCs w:val="22"/>
        </w:rPr>
        <w:t>D</w:t>
      </w:r>
      <w:r w:rsidR="001C2D44" w:rsidRPr="00FA6E8D">
        <w:rPr>
          <w:rFonts w:ascii="Calibri" w:hAnsi="Calibri" w:cs="Calibri"/>
          <w:sz w:val="22"/>
          <w:szCs w:val="22"/>
        </w:rPr>
        <w:t xml:space="preserve"> alla presente domanda</w:t>
      </w:r>
      <w:r w:rsidR="001C2D44">
        <w:rPr>
          <w:rFonts w:ascii="Calibri" w:hAnsi="Calibri" w:cs="Calibri"/>
          <w:sz w:val="22"/>
          <w:szCs w:val="22"/>
        </w:rPr>
        <w:t>;</w:t>
      </w:r>
      <w:r w:rsidR="001C2D44" w:rsidRPr="00FA6E8D">
        <w:rPr>
          <w:rFonts w:ascii="Calibri" w:hAnsi="Calibri" w:cs="Calibri"/>
          <w:sz w:val="22"/>
          <w:szCs w:val="22"/>
        </w:rPr>
        <w:t xml:space="preserve"> </w:t>
      </w:r>
    </w:p>
    <w:p w14:paraId="2D2FB9FD" w14:textId="77777777" w:rsidR="0011040A" w:rsidRPr="00FA6E8D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719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0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1040A">
        <w:rPr>
          <w:rFonts w:ascii="Calibri" w:hAnsi="Calibri" w:cs="Calibri"/>
          <w:sz w:val="22"/>
          <w:szCs w:val="22"/>
        </w:rPr>
        <w:t xml:space="preserve"> c</w:t>
      </w:r>
      <w:r w:rsidR="0011040A" w:rsidRPr="00FA6E8D">
        <w:rPr>
          <w:rFonts w:ascii="Calibri" w:hAnsi="Calibri" w:cs="Calibri"/>
          <w:sz w:val="22"/>
          <w:szCs w:val="22"/>
        </w:rPr>
        <w:t>he, ai fini dell’inserimento nella graduatoria delle giovani coppie, il nucleo familiare è stato costituito il ________________ come risulta da atto di matrimonio avvenuto nel Comune di ______________________; ovvero come risulta da scheda anagrafica del Comune di __________________________nel quale è stato inizialmente costituito il nucleo familiare;</w:t>
      </w:r>
    </w:p>
    <w:p w14:paraId="1AFEFBE6" w14:textId="5F34BCB7" w:rsidR="0011040A" w:rsidRPr="00FA6E8D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60001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0A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11040A">
        <w:rPr>
          <w:rFonts w:ascii="Calibri" w:hAnsi="Calibri" w:cs="Calibri"/>
          <w:sz w:val="22"/>
          <w:szCs w:val="22"/>
        </w:rPr>
        <w:t xml:space="preserve"> c</w:t>
      </w:r>
      <w:r w:rsidR="0011040A" w:rsidRPr="00FA6E8D">
        <w:rPr>
          <w:rFonts w:ascii="Calibri" w:hAnsi="Calibri" w:cs="Calibri"/>
          <w:sz w:val="22"/>
          <w:szCs w:val="22"/>
        </w:rPr>
        <w:t xml:space="preserve">he, ai fini dell’inserimento nella graduatoria </w:t>
      </w:r>
      <w:r w:rsidR="0017606E" w:rsidRPr="00FA6E8D">
        <w:rPr>
          <w:rFonts w:ascii="Calibri" w:hAnsi="Calibri" w:cs="Calibri"/>
          <w:sz w:val="22"/>
          <w:szCs w:val="22"/>
        </w:rPr>
        <w:t>dei giovani non sposati</w:t>
      </w:r>
      <w:r w:rsidR="0017606E">
        <w:rPr>
          <w:rFonts w:ascii="Calibri" w:hAnsi="Calibri" w:cs="Calibri"/>
          <w:sz w:val="22"/>
          <w:szCs w:val="22"/>
        </w:rPr>
        <w:t xml:space="preserve"> e della successiva assegnazione, intende separarsi</w:t>
      </w:r>
      <w:r w:rsidR="0011040A" w:rsidRPr="00FA6E8D">
        <w:rPr>
          <w:rFonts w:ascii="Calibri" w:hAnsi="Calibri" w:cs="Calibri"/>
          <w:sz w:val="22"/>
          <w:szCs w:val="22"/>
        </w:rPr>
        <w:t xml:space="preserve"> dal nucleo familiare di appartenenza</w:t>
      </w:r>
      <w:r w:rsidR="0011040A">
        <w:rPr>
          <w:rFonts w:ascii="Calibri" w:hAnsi="Calibri" w:cs="Calibri"/>
          <w:sz w:val="22"/>
          <w:szCs w:val="22"/>
        </w:rPr>
        <w:t>;</w:t>
      </w:r>
    </w:p>
    <w:p w14:paraId="1F2427CB" w14:textId="7952A37B" w:rsidR="00451745" w:rsidRPr="00827A45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7829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591" w:rsidRPr="00827A4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E0591" w:rsidRPr="00827A45">
        <w:rPr>
          <w:rFonts w:ascii="Calibri" w:hAnsi="Calibri" w:cs="Calibri"/>
          <w:sz w:val="22"/>
          <w:szCs w:val="22"/>
        </w:rPr>
        <w:t xml:space="preserve"> </w:t>
      </w:r>
      <w:r w:rsidR="00D043AE" w:rsidRPr="00827A45">
        <w:rPr>
          <w:rFonts w:ascii="Calibri" w:hAnsi="Calibri" w:cs="Calibri"/>
          <w:sz w:val="22"/>
          <w:szCs w:val="22"/>
        </w:rPr>
        <w:t xml:space="preserve">di essere proprietario o figlio di proprietario di aree assoggettate ad esproprio per la realizzazione di opere pubbliche o per l’attuazione di edilizia economica e popolare di cui alla Legge 18/04/1962, n.167 e </w:t>
      </w:r>
      <w:r w:rsidR="006E0591" w:rsidRPr="00827A45">
        <w:rPr>
          <w:rFonts w:ascii="Calibri" w:hAnsi="Calibri" w:cs="Calibri"/>
          <w:sz w:val="22"/>
          <w:szCs w:val="22"/>
        </w:rPr>
        <w:t>ss.mm.ii.</w:t>
      </w:r>
      <w:r w:rsidR="00D043AE" w:rsidRPr="00827A45">
        <w:rPr>
          <w:rFonts w:ascii="Calibri" w:hAnsi="Calibri" w:cs="Calibri"/>
          <w:sz w:val="22"/>
          <w:szCs w:val="22"/>
        </w:rPr>
        <w:t xml:space="preserve"> con atto deliberativo di esproprio n</w:t>
      </w:r>
      <w:r w:rsidR="006E0591" w:rsidRPr="00827A45">
        <w:rPr>
          <w:rFonts w:ascii="Calibri" w:hAnsi="Calibri" w:cs="Calibri"/>
          <w:sz w:val="22"/>
          <w:szCs w:val="22"/>
        </w:rPr>
        <w:t>. _________</w:t>
      </w:r>
      <w:r w:rsidR="00D043AE" w:rsidRPr="00827A45">
        <w:rPr>
          <w:rFonts w:ascii="Calibri" w:hAnsi="Calibri" w:cs="Calibri"/>
          <w:sz w:val="22"/>
          <w:szCs w:val="22"/>
        </w:rPr>
        <w:t xml:space="preserve"> del ________________;</w:t>
      </w:r>
      <w:r w:rsidR="00451745" w:rsidRPr="00827A45">
        <w:rPr>
          <w:rStyle w:val="Rimandonotadichiusura"/>
          <w:rFonts w:ascii="Calibri" w:hAnsi="Calibri" w:cs="Calibri"/>
          <w:sz w:val="22"/>
          <w:szCs w:val="22"/>
        </w:rPr>
        <w:endnoteReference w:id="4"/>
      </w:r>
      <w:r w:rsidR="00451745" w:rsidRPr="00827A45">
        <w:rPr>
          <w:rFonts w:ascii="Calibri" w:hAnsi="Calibri" w:cs="Calibri"/>
          <w:sz w:val="22"/>
          <w:szCs w:val="22"/>
        </w:rPr>
        <w:t xml:space="preserve"> ovvero che tali aree sono state cedute volontariamente con atto n. _________ del __________________; ovvero - nel caso in cui le aree espropriate non siano state ancora cedute - di essere disponibile a sottoscrivere l’impegno per la cessione volontaria dell’area esproprianda;</w:t>
      </w:r>
    </w:p>
    <w:p w14:paraId="49175503" w14:textId="3FD8EC5E" w:rsidR="00451745" w:rsidRPr="00827A45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7172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D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51745" w:rsidRPr="00827A45">
        <w:rPr>
          <w:rFonts w:ascii="Calibri" w:hAnsi="Calibri" w:cs="Calibri"/>
          <w:sz w:val="22"/>
          <w:szCs w:val="22"/>
        </w:rPr>
        <w:t xml:space="preserve"> di essere beneficiario, singolo o associato, di interventi di edilizia residenziale pub</w:t>
      </w:r>
      <w:r w:rsidR="005609D0">
        <w:rPr>
          <w:rFonts w:ascii="Calibri" w:hAnsi="Calibri" w:cs="Calibri"/>
          <w:sz w:val="22"/>
          <w:szCs w:val="22"/>
        </w:rPr>
        <w:t>blica, in uno dei comuni della P</w:t>
      </w:r>
      <w:r w:rsidR="00451745" w:rsidRPr="00827A45">
        <w:rPr>
          <w:rFonts w:ascii="Calibri" w:hAnsi="Calibri" w:cs="Calibri"/>
          <w:sz w:val="22"/>
          <w:szCs w:val="22"/>
        </w:rPr>
        <w:t>rovincia di Cagliari;</w:t>
      </w:r>
    </w:p>
    <w:p w14:paraId="700C78E1" w14:textId="727F6DB1" w:rsidR="00451745" w:rsidRPr="00FA6E8D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3874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74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51745">
        <w:rPr>
          <w:rFonts w:ascii="Calibri" w:hAnsi="Calibri" w:cs="Calibri"/>
          <w:sz w:val="22"/>
          <w:szCs w:val="22"/>
        </w:rPr>
        <w:t xml:space="preserve"> che </w:t>
      </w:r>
      <w:r w:rsidR="00451745" w:rsidRPr="00FA6E8D">
        <w:rPr>
          <w:rFonts w:ascii="Calibri" w:hAnsi="Calibri" w:cs="Calibri"/>
          <w:sz w:val="22"/>
          <w:szCs w:val="22"/>
        </w:rPr>
        <w:t>il richiedente e/o gli altri componenti il nucleo familiare</w:t>
      </w:r>
      <w:r w:rsidR="005609D0">
        <w:rPr>
          <w:rFonts w:ascii="Calibri" w:hAnsi="Calibri" w:cs="Calibri"/>
          <w:sz w:val="22"/>
          <w:szCs w:val="22"/>
        </w:rPr>
        <w:t xml:space="preserve"> (</w:t>
      </w:r>
      <w:r w:rsidR="005609D0" w:rsidRPr="005609D0">
        <w:rPr>
          <w:rFonts w:ascii="Calibri" w:hAnsi="Calibri" w:cs="Calibri"/>
          <w:sz w:val="22"/>
          <w:szCs w:val="22"/>
        </w:rPr>
        <w:t>come dichiarato nell’allegato B)</w:t>
      </w:r>
      <w:r w:rsidR="00451745" w:rsidRPr="005609D0">
        <w:rPr>
          <w:rFonts w:ascii="Calibri" w:hAnsi="Calibri" w:cs="Calibri"/>
          <w:sz w:val="22"/>
          <w:szCs w:val="22"/>
        </w:rPr>
        <w:t>,</w:t>
      </w:r>
      <w:r w:rsidR="00451745" w:rsidRPr="00FA6E8D">
        <w:rPr>
          <w:rFonts w:ascii="Calibri" w:hAnsi="Calibri" w:cs="Calibri"/>
          <w:sz w:val="22"/>
          <w:szCs w:val="22"/>
        </w:rPr>
        <w:t xml:space="preserve"> </w:t>
      </w:r>
      <w:r w:rsidR="00451745">
        <w:rPr>
          <w:rFonts w:ascii="Calibri" w:hAnsi="Calibri" w:cs="Calibri"/>
          <w:sz w:val="22"/>
          <w:szCs w:val="22"/>
        </w:rPr>
        <w:t xml:space="preserve">non sono </w:t>
      </w:r>
      <w:r w:rsidR="00451745" w:rsidRPr="00FA6E8D">
        <w:rPr>
          <w:rFonts w:ascii="Calibri" w:hAnsi="Calibri" w:cs="Calibri"/>
          <w:sz w:val="22"/>
          <w:szCs w:val="22"/>
        </w:rPr>
        <w:t>in possesso, in tutto il territorio della Regione Autonoma della Sardegna, di alloggio adeguato</w:t>
      </w:r>
      <w:r w:rsidR="00451745" w:rsidRPr="00FA6E8D">
        <w:rPr>
          <w:rStyle w:val="Rimandonotadichiusura"/>
          <w:rFonts w:ascii="Calibri" w:hAnsi="Calibri" w:cs="Calibri"/>
          <w:sz w:val="22"/>
          <w:szCs w:val="22"/>
        </w:rPr>
        <w:endnoteReference w:id="5"/>
      </w:r>
      <w:r w:rsidR="00451745" w:rsidRPr="00FA6E8D">
        <w:rPr>
          <w:rFonts w:ascii="Calibri" w:hAnsi="Calibri" w:cs="Calibri"/>
          <w:sz w:val="22"/>
          <w:szCs w:val="22"/>
        </w:rPr>
        <w:t xml:space="preserve"> alle esigenze del proprio nucleo familiare o di idonea area edificabile per residenza;</w:t>
      </w:r>
    </w:p>
    <w:p w14:paraId="298653EA" w14:textId="79833377" w:rsidR="00451745" w:rsidRDefault="00DD187C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40938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74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51745">
        <w:rPr>
          <w:rFonts w:ascii="Calibri" w:hAnsi="Calibri" w:cs="Calibri"/>
          <w:sz w:val="22"/>
          <w:szCs w:val="22"/>
        </w:rPr>
        <w:t xml:space="preserve"> che </w:t>
      </w:r>
      <w:r w:rsidR="00451745" w:rsidRPr="00FA6E8D">
        <w:rPr>
          <w:rFonts w:ascii="Calibri" w:hAnsi="Calibri" w:cs="Calibri"/>
          <w:sz w:val="22"/>
          <w:szCs w:val="22"/>
        </w:rPr>
        <w:t>il richiedente e/o gli altri componenti il nucleo familiare</w:t>
      </w:r>
      <w:r w:rsidR="00451745">
        <w:rPr>
          <w:rFonts w:ascii="Calibri" w:hAnsi="Calibri" w:cs="Calibri"/>
          <w:sz w:val="22"/>
          <w:szCs w:val="22"/>
        </w:rPr>
        <w:t>, non abbiano ottenuto</w:t>
      </w:r>
      <w:r w:rsidR="00451745" w:rsidRPr="00FA6E8D">
        <w:rPr>
          <w:rFonts w:ascii="Calibri" w:hAnsi="Calibri" w:cs="Calibri"/>
          <w:sz w:val="22"/>
          <w:szCs w:val="22"/>
        </w:rPr>
        <w:t xml:space="preserve"> l’assegnazione in proprietà o con patto di futura vendita di un alloggio costruito a totale carico o con il concorso o con il contributo o con il finanziamento agevolato, in qualunque forma concessi, dallo Stato o da altro Ente pubblico</w:t>
      </w:r>
      <w:r w:rsidR="0011040A">
        <w:rPr>
          <w:rFonts w:ascii="Calibri" w:hAnsi="Calibri" w:cs="Calibri"/>
          <w:sz w:val="22"/>
          <w:szCs w:val="22"/>
        </w:rPr>
        <w:t>;</w:t>
      </w:r>
    </w:p>
    <w:p w14:paraId="628721B0" w14:textId="44204F55" w:rsidR="00314D9F" w:rsidRPr="00FA6E8D" w:rsidRDefault="00DD187C" w:rsidP="00E02187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56183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D9F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314D9F">
        <w:rPr>
          <w:rFonts w:ascii="Calibri" w:hAnsi="Calibri" w:cs="Calibri"/>
          <w:sz w:val="22"/>
          <w:szCs w:val="22"/>
        </w:rPr>
        <w:t xml:space="preserve"> </w:t>
      </w:r>
      <w:r w:rsidR="00314D9F" w:rsidRPr="00D82B70">
        <w:rPr>
          <w:rFonts w:ascii="Calibri" w:hAnsi="Calibri" w:cs="Calibri"/>
          <w:sz w:val="22"/>
          <w:szCs w:val="22"/>
        </w:rPr>
        <w:t xml:space="preserve">di aver preso visione </w:t>
      </w:r>
      <w:r w:rsidR="00256602">
        <w:rPr>
          <w:rFonts w:ascii="Calibri" w:hAnsi="Calibri" w:cs="Calibri"/>
          <w:sz w:val="22"/>
          <w:szCs w:val="22"/>
        </w:rPr>
        <w:t>dell’articolo 10 del Bando</w:t>
      </w:r>
      <w:r w:rsidR="00314D9F" w:rsidRPr="00D82B70">
        <w:rPr>
          <w:rFonts w:ascii="Calibri" w:hAnsi="Calibri" w:cs="Calibri"/>
          <w:sz w:val="22"/>
          <w:szCs w:val="22"/>
        </w:rPr>
        <w:t xml:space="preserve"> relativ</w:t>
      </w:r>
      <w:r w:rsidR="00256602">
        <w:rPr>
          <w:rFonts w:ascii="Calibri" w:hAnsi="Calibri" w:cs="Calibri"/>
          <w:sz w:val="22"/>
          <w:szCs w:val="22"/>
        </w:rPr>
        <w:t>o</w:t>
      </w:r>
      <w:r w:rsidR="00314D9F" w:rsidRPr="00D82B70">
        <w:rPr>
          <w:rFonts w:ascii="Calibri" w:hAnsi="Calibri" w:cs="Calibri"/>
          <w:sz w:val="22"/>
          <w:szCs w:val="22"/>
        </w:rPr>
        <w:t xml:space="preserve"> al trattamento dei dati personali</w:t>
      </w:r>
      <w:r w:rsidR="00256602">
        <w:rPr>
          <w:rFonts w:ascii="Calibri" w:hAnsi="Calibri" w:cs="Calibri"/>
          <w:sz w:val="22"/>
          <w:szCs w:val="22"/>
        </w:rPr>
        <w:t>.</w:t>
      </w:r>
    </w:p>
    <w:p w14:paraId="395A44FB" w14:textId="03098F2E" w:rsidR="00314D9F" w:rsidRDefault="00314D9F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0C69754" w14:textId="77777777" w:rsidR="00256602" w:rsidRPr="00FA6E8D" w:rsidRDefault="00256602" w:rsidP="0011040A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26AA60D1" w14:textId="77777777" w:rsidR="00451745" w:rsidRPr="00FA6E8D" w:rsidRDefault="00451745" w:rsidP="0011040A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lastRenderedPageBreak/>
        <w:t>ESPRIME</w:t>
      </w:r>
    </w:p>
    <w:p w14:paraId="7150F18A" w14:textId="38718762" w:rsidR="00451745" w:rsidRPr="00FA6E8D" w:rsidRDefault="00451745" w:rsidP="00E02187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La preferenza per l’assegnazione del lotto n</w:t>
      </w:r>
      <w:r w:rsidR="00CD349F">
        <w:rPr>
          <w:rFonts w:ascii="Calibri" w:hAnsi="Calibri" w:cs="Calibri"/>
          <w:sz w:val="22"/>
          <w:szCs w:val="22"/>
        </w:rPr>
        <w:t xml:space="preserve">. </w:t>
      </w:r>
      <w:r w:rsidRPr="00FA6E8D">
        <w:rPr>
          <w:rFonts w:ascii="Calibri" w:hAnsi="Calibri" w:cs="Calibri"/>
          <w:sz w:val="22"/>
          <w:szCs w:val="22"/>
        </w:rPr>
        <w:t>___________________</w:t>
      </w:r>
    </w:p>
    <w:p w14:paraId="494F1D24" w14:textId="77777777" w:rsidR="00451745" w:rsidRPr="00FA6E8D" w:rsidRDefault="00451745" w:rsidP="001104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1E1022" w14:textId="77777777" w:rsidR="0041151B" w:rsidRDefault="0041151B" w:rsidP="001104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presente:</w:t>
      </w:r>
    </w:p>
    <w:p w14:paraId="125E5C1F" w14:textId="43BAB431" w:rsidR="0041151B" w:rsidRPr="005A3923" w:rsidRDefault="00DD187C" w:rsidP="005A3923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509608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28D3" w:rsidRPr="005A392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0A28D3" w:rsidRPr="005A3923">
        <w:rPr>
          <w:rFonts w:ascii="Calibri" w:hAnsi="Calibri" w:cs="Calibri"/>
          <w:sz w:val="22"/>
          <w:szCs w:val="22"/>
        </w:rPr>
        <w:t xml:space="preserve"> </w:t>
      </w:r>
      <w:r w:rsidR="00451745" w:rsidRPr="005A3923">
        <w:rPr>
          <w:rFonts w:ascii="Calibri" w:hAnsi="Calibri" w:cs="Calibri"/>
          <w:sz w:val="22"/>
          <w:szCs w:val="22"/>
        </w:rPr>
        <w:t>copia di un documento di identità</w:t>
      </w:r>
      <w:r w:rsidR="00CD349F" w:rsidRPr="005A3923">
        <w:rPr>
          <w:rFonts w:ascii="Calibri" w:hAnsi="Calibri" w:cs="Calibri"/>
          <w:sz w:val="22"/>
          <w:szCs w:val="22"/>
        </w:rPr>
        <w:t xml:space="preserve"> in corso di validità</w:t>
      </w:r>
      <w:r w:rsidR="0041151B" w:rsidRPr="005A3923">
        <w:rPr>
          <w:rFonts w:ascii="Calibri" w:hAnsi="Calibri" w:cs="Calibri"/>
          <w:sz w:val="22"/>
          <w:szCs w:val="22"/>
        </w:rPr>
        <w:t>:</w:t>
      </w:r>
    </w:p>
    <w:p w14:paraId="476A60E4" w14:textId="6C889868" w:rsidR="0041151B" w:rsidRPr="005A3923" w:rsidRDefault="00DD187C" w:rsidP="005A3923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-701935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28D3" w:rsidRPr="005A392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0A28D3" w:rsidRPr="005A3923">
        <w:rPr>
          <w:rFonts w:ascii="Calibri" w:hAnsi="Calibri" w:cs="Calibri"/>
          <w:sz w:val="22"/>
          <w:szCs w:val="22"/>
        </w:rPr>
        <w:t xml:space="preserve"> </w:t>
      </w:r>
      <w:r w:rsidR="0041151B" w:rsidRPr="005A3923">
        <w:rPr>
          <w:rFonts w:ascii="Calibri" w:hAnsi="Calibri" w:cs="Calibri"/>
          <w:sz w:val="22"/>
          <w:szCs w:val="22"/>
        </w:rPr>
        <w:t xml:space="preserve">Allegato B- </w:t>
      </w:r>
      <w:r w:rsidR="000A28D3" w:rsidRPr="005A3923">
        <w:rPr>
          <w:rFonts w:ascii="Calibri" w:hAnsi="Calibri" w:cs="Calibri"/>
          <w:b/>
          <w:sz w:val="22"/>
          <w:szCs w:val="22"/>
        </w:rPr>
        <w:t xml:space="preserve">SOGGETTI COMPONENTI IL NUCLEO FAMILIARE </w:t>
      </w:r>
    </w:p>
    <w:p w14:paraId="0993784F" w14:textId="40219C71" w:rsidR="0041151B" w:rsidRPr="005A3923" w:rsidRDefault="00DD187C" w:rsidP="005A3923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60114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D3" w:rsidRPr="005A392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A28D3" w:rsidRPr="005A3923">
        <w:rPr>
          <w:rFonts w:ascii="Calibri" w:hAnsi="Calibri" w:cs="Calibri"/>
          <w:sz w:val="22"/>
          <w:szCs w:val="22"/>
        </w:rPr>
        <w:t xml:space="preserve"> </w:t>
      </w:r>
      <w:r w:rsidR="0041151B" w:rsidRPr="005A3923">
        <w:rPr>
          <w:rFonts w:ascii="Calibri" w:hAnsi="Calibri" w:cs="Calibri"/>
          <w:sz w:val="22"/>
          <w:szCs w:val="22"/>
        </w:rPr>
        <w:t>Allegato C</w:t>
      </w:r>
      <w:r w:rsidR="000A28D3" w:rsidRPr="005A3923">
        <w:rPr>
          <w:rFonts w:ascii="Calibri" w:hAnsi="Calibri" w:cs="Calibri"/>
          <w:sz w:val="22"/>
          <w:szCs w:val="22"/>
        </w:rPr>
        <w:t xml:space="preserve"> - </w:t>
      </w:r>
      <w:r w:rsidR="000A28D3" w:rsidRPr="005A3923">
        <w:rPr>
          <w:rFonts w:ascii="Calibri" w:hAnsi="Calibri" w:cs="Calibri"/>
          <w:b/>
          <w:sz w:val="22"/>
          <w:szCs w:val="22"/>
        </w:rPr>
        <w:t>DIMENSIONI ALLOGGIO DI RESIDENZA</w:t>
      </w:r>
    </w:p>
    <w:p w14:paraId="16546FC9" w14:textId="77777777" w:rsidR="005A3923" w:rsidRPr="005A3923" w:rsidRDefault="00DD187C" w:rsidP="005A3923">
      <w:pPr>
        <w:spacing w:line="360" w:lineRule="auto"/>
        <w:ind w:left="36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3689604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28D3" w:rsidRPr="005A392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0A28D3" w:rsidRPr="005A3923">
        <w:rPr>
          <w:rFonts w:ascii="Calibri" w:hAnsi="Calibri" w:cs="Calibri"/>
          <w:sz w:val="22"/>
          <w:szCs w:val="22"/>
        </w:rPr>
        <w:t xml:space="preserve"> </w:t>
      </w:r>
      <w:r w:rsidR="0041151B" w:rsidRPr="005A3923">
        <w:rPr>
          <w:rFonts w:ascii="Calibri" w:hAnsi="Calibri" w:cs="Calibri"/>
          <w:sz w:val="22"/>
          <w:szCs w:val="22"/>
        </w:rPr>
        <w:t>Allegato D</w:t>
      </w:r>
      <w:r w:rsidR="000A28D3" w:rsidRPr="005A3923">
        <w:rPr>
          <w:rFonts w:ascii="Calibri" w:hAnsi="Calibri" w:cs="Calibri"/>
          <w:sz w:val="22"/>
          <w:szCs w:val="22"/>
        </w:rPr>
        <w:t xml:space="preserve"> - </w:t>
      </w:r>
      <w:r w:rsidR="000A28D3" w:rsidRPr="005A3923">
        <w:rPr>
          <w:rFonts w:ascii="Calibri" w:hAnsi="Calibri" w:cs="Calibri"/>
          <w:b/>
          <w:sz w:val="22"/>
          <w:szCs w:val="22"/>
        </w:rPr>
        <w:t xml:space="preserve">REDDITO DEI COMPONENTI IL NUCLEO FAMILIARE </w:t>
      </w:r>
    </w:p>
    <w:p w14:paraId="45648FD2" w14:textId="4A00A8B1" w:rsidR="005A3923" w:rsidRPr="005A3923" w:rsidRDefault="00DD187C" w:rsidP="005A3923">
      <w:pPr>
        <w:spacing w:line="360" w:lineRule="auto"/>
        <w:ind w:left="36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4425796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28D3" w:rsidRPr="005A392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0A28D3" w:rsidRPr="005A3923">
        <w:rPr>
          <w:rFonts w:ascii="Calibri" w:hAnsi="Calibri" w:cs="Calibri"/>
          <w:sz w:val="22"/>
          <w:szCs w:val="22"/>
        </w:rPr>
        <w:t xml:space="preserve"> </w:t>
      </w:r>
      <w:r w:rsidR="0041151B" w:rsidRPr="005A3923">
        <w:rPr>
          <w:rFonts w:ascii="Calibri" w:hAnsi="Calibri" w:cs="Calibri"/>
          <w:sz w:val="22"/>
          <w:szCs w:val="22"/>
        </w:rPr>
        <w:t>Allegato E</w:t>
      </w:r>
      <w:r w:rsidR="000A28D3" w:rsidRPr="005A3923">
        <w:rPr>
          <w:rFonts w:ascii="Calibri" w:hAnsi="Calibri" w:cs="Calibri"/>
          <w:sz w:val="22"/>
          <w:szCs w:val="22"/>
        </w:rPr>
        <w:t xml:space="preserve"> -</w:t>
      </w:r>
      <w:r w:rsidR="005A3923" w:rsidRPr="005A3923">
        <w:rPr>
          <w:rFonts w:ascii="Calibri" w:hAnsi="Calibri" w:cs="Calibri"/>
          <w:b/>
          <w:bCs/>
          <w:sz w:val="22"/>
          <w:szCs w:val="22"/>
        </w:rPr>
        <w:t xml:space="preserve"> DICHIARAZIONE SOSTITUTIVA SULL’ASSOLVIMENTO DELL’IMPOSTA DI BOLLO</w:t>
      </w:r>
    </w:p>
    <w:p w14:paraId="3E29EF76" w14:textId="074A16A1" w:rsidR="00451745" w:rsidRPr="005A3923" w:rsidRDefault="00DD187C" w:rsidP="005A3923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sdt>
        <w:sdtPr>
          <w:rPr>
            <w:rFonts w:ascii="MS Gothic" w:eastAsia="MS Gothic" w:hAnsi="MS Gothic" w:cs="Calibri"/>
            <w:sz w:val="22"/>
            <w:szCs w:val="22"/>
          </w:rPr>
          <w:id w:val="128747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8D3" w:rsidRPr="005A392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0A28D3" w:rsidRPr="005A3923">
        <w:rPr>
          <w:rFonts w:ascii="Calibri" w:hAnsi="Calibri" w:cs="Calibri"/>
          <w:sz w:val="22"/>
          <w:szCs w:val="22"/>
        </w:rPr>
        <w:t xml:space="preserve"> </w:t>
      </w:r>
      <w:r w:rsidR="0041151B" w:rsidRPr="005A3923">
        <w:rPr>
          <w:rFonts w:ascii="Calibri" w:hAnsi="Calibri" w:cs="Calibri"/>
          <w:sz w:val="22"/>
          <w:szCs w:val="22"/>
        </w:rPr>
        <w:t>T</w:t>
      </w:r>
      <w:r w:rsidR="005609D0" w:rsidRPr="005A3923">
        <w:rPr>
          <w:rFonts w:ascii="Calibri" w:hAnsi="Calibri" w:cs="Calibri"/>
          <w:sz w:val="22"/>
          <w:szCs w:val="22"/>
        </w:rPr>
        <w:t xml:space="preserve">utta la documentazione utile all’attribuzione del punteggio. </w:t>
      </w:r>
    </w:p>
    <w:p w14:paraId="0683B274" w14:textId="77777777" w:rsidR="0041151B" w:rsidRPr="0041151B" w:rsidRDefault="0041151B" w:rsidP="0041151B">
      <w:pPr>
        <w:pStyle w:val="Paragrafoelenc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9D452B6" w14:textId="7663871A" w:rsidR="00451745" w:rsidRPr="00FA6E8D" w:rsidRDefault="00451745" w:rsidP="001104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>Decimomannu, lì</w:t>
      </w:r>
      <w:r w:rsidR="00CD349F">
        <w:rPr>
          <w:rFonts w:ascii="Calibri" w:hAnsi="Calibri" w:cs="Calibri"/>
          <w:sz w:val="22"/>
          <w:szCs w:val="22"/>
        </w:rPr>
        <w:t xml:space="preserve"> </w:t>
      </w:r>
      <w:r w:rsidRPr="00FA6E8D">
        <w:rPr>
          <w:rFonts w:ascii="Calibri" w:hAnsi="Calibri" w:cs="Calibri"/>
          <w:sz w:val="22"/>
          <w:szCs w:val="22"/>
        </w:rPr>
        <w:t>__________________</w:t>
      </w:r>
    </w:p>
    <w:p w14:paraId="11760FF3" w14:textId="77777777" w:rsidR="00451745" w:rsidRPr="00FA6E8D" w:rsidRDefault="00451745" w:rsidP="001104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6E8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Firma del richiedente</w:t>
      </w:r>
    </w:p>
    <w:p w14:paraId="794E8C1B" w14:textId="77777777" w:rsidR="00451745" w:rsidRPr="00FA6E8D" w:rsidRDefault="00451745" w:rsidP="0011040A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A6E8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</w:t>
      </w:r>
      <w:r w:rsidRPr="00FA6E8D">
        <w:rPr>
          <w:rFonts w:ascii="Calibri" w:hAnsi="Calibri" w:cs="Calibri"/>
          <w:b/>
          <w:sz w:val="22"/>
          <w:szCs w:val="22"/>
          <w:u w:val="single"/>
        </w:rPr>
        <w:t>__________________________________</w:t>
      </w:r>
    </w:p>
    <w:p w14:paraId="27C1BB02" w14:textId="77777777" w:rsidR="00451745" w:rsidRPr="00FA6E8D" w:rsidRDefault="00451745" w:rsidP="0011040A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E2FFE56" w14:textId="3CF317A3" w:rsidR="00451745" w:rsidRPr="00FA6E8D" w:rsidRDefault="00451745" w:rsidP="0011040A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FA6E8D">
        <w:rPr>
          <w:rFonts w:ascii="Calibri" w:hAnsi="Calibri" w:cs="Calibri"/>
          <w:b/>
          <w:sz w:val="22"/>
          <w:szCs w:val="22"/>
        </w:rPr>
        <w:br w:type="page"/>
      </w:r>
      <w:r w:rsidR="00ED09F0">
        <w:rPr>
          <w:rFonts w:ascii="Calibri" w:hAnsi="Calibri" w:cs="Calibri"/>
          <w:b/>
          <w:sz w:val="22"/>
          <w:szCs w:val="22"/>
        </w:rPr>
        <w:lastRenderedPageBreak/>
        <w:t>Allegato</w:t>
      </w:r>
      <w:r w:rsidRPr="00FA6E8D">
        <w:rPr>
          <w:rFonts w:ascii="Calibri" w:hAnsi="Calibri" w:cs="Calibri"/>
          <w:b/>
          <w:sz w:val="22"/>
          <w:szCs w:val="22"/>
        </w:rPr>
        <w:t xml:space="preserve"> </w:t>
      </w:r>
      <w:r w:rsidR="00957225">
        <w:rPr>
          <w:rFonts w:ascii="Calibri" w:hAnsi="Calibri" w:cs="Calibri"/>
          <w:b/>
          <w:sz w:val="22"/>
          <w:szCs w:val="22"/>
        </w:rPr>
        <w:t>B</w:t>
      </w:r>
      <w:r w:rsidRPr="00FA6E8D">
        <w:rPr>
          <w:rFonts w:ascii="Calibri" w:hAnsi="Calibri" w:cs="Calibri"/>
          <w:b/>
          <w:sz w:val="22"/>
          <w:szCs w:val="22"/>
        </w:rPr>
        <w:t xml:space="preserve">: SOGGETTI COMPONENTI IL NUCLEO FAMILIARE </w:t>
      </w:r>
      <w:r w:rsidRPr="00FA6E8D">
        <w:rPr>
          <w:rStyle w:val="Rimandonotadichiusura"/>
          <w:rFonts w:ascii="Calibri" w:hAnsi="Calibri" w:cs="Calibri"/>
          <w:b/>
          <w:sz w:val="22"/>
          <w:szCs w:val="22"/>
        </w:rPr>
        <w:endnoteReference w:id="6"/>
      </w:r>
    </w:p>
    <w:p w14:paraId="223D1571" w14:textId="77777777" w:rsidR="00451745" w:rsidRPr="00FA6E8D" w:rsidRDefault="00451745" w:rsidP="0011040A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2214"/>
        <w:gridCol w:w="1582"/>
        <w:gridCol w:w="1627"/>
        <w:gridCol w:w="1620"/>
        <w:gridCol w:w="1622"/>
      </w:tblGrid>
      <w:tr w:rsidR="00451745" w:rsidRPr="00FA6E8D" w14:paraId="78D663B8" w14:textId="77777777" w:rsidTr="00314D9F">
        <w:tc>
          <w:tcPr>
            <w:tcW w:w="855" w:type="dxa"/>
            <w:vAlign w:val="center"/>
          </w:tcPr>
          <w:p w14:paraId="1C6C4E9E" w14:textId="4AE71086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N PROG.</w:t>
            </w:r>
          </w:p>
        </w:tc>
        <w:tc>
          <w:tcPr>
            <w:tcW w:w="2214" w:type="dxa"/>
            <w:vAlign w:val="center"/>
          </w:tcPr>
          <w:p w14:paraId="0210D094" w14:textId="6429C17D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COGNOME E NOME</w:t>
            </w:r>
          </w:p>
        </w:tc>
        <w:tc>
          <w:tcPr>
            <w:tcW w:w="1582" w:type="dxa"/>
            <w:vAlign w:val="center"/>
          </w:tcPr>
          <w:p w14:paraId="5A1E74B0" w14:textId="40AB0ED7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LUOGO E DATA DI NASCITA</w:t>
            </w:r>
          </w:p>
        </w:tc>
        <w:tc>
          <w:tcPr>
            <w:tcW w:w="1627" w:type="dxa"/>
            <w:vAlign w:val="center"/>
          </w:tcPr>
          <w:p w14:paraId="5D6F633F" w14:textId="3AFFED06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DATA INIZIO CONVIVENZA</w:t>
            </w:r>
            <w:r w:rsidRPr="00FA6E8D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7"/>
            </w:r>
          </w:p>
        </w:tc>
        <w:tc>
          <w:tcPr>
            <w:tcW w:w="1620" w:type="dxa"/>
            <w:vAlign w:val="center"/>
          </w:tcPr>
          <w:p w14:paraId="153F5A88" w14:textId="6667ED1B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PARENTELA, AFFINIT</w:t>
            </w:r>
            <w:r>
              <w:rPr>
                <w:rFonts w:ascii="Calibri" w:hAnsi="Calibri" w:cs="Calibri"/>
                <w:sz w:val="22"/>
                <w:szCs w:val="22"/>
              </w:rPr>
              <w:t>À</w:t>
            </w:r>
            <w:r w:rsidRPr="00FA6E8D">
              <w:rPr>
                <w:rFonts w:ascii="Calibri" w:hAnsi="Calibri" w:cs="Calibri"/>
                <w:sz w:val="22"/>
                <w:szCs w:val="22"/>
              </w:rPr>
              <w:t xml:space="preserve"> O ALTRA FORMA DI CONVIVENZA</w:t>
            </w:r>
          </w:p>
        </w:tc>
        <w:tc>
          <w:tcPr>
            <w:tcW w:w="1622" w:type="dxa"/>
            <w:vAlign w:val="center"/>
          </w:tcPr>
          <w:p w14:paraId="3A80C370" w14:textId="0F8DBC7A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SOGGETTI A CARICO</w:t>
            </w:r>
            <w:r w:rsidRPr="00FA6E8D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Pr="00FA6E8D">
              <w:rPr>
                <w:rFonts w:ascii="Calibri" w:hAnsi="Calibri" w:cs="Calibri"/>
                <w:sz w:val="22"/>
                <w:szCs w:val="22"/>
              </w:rPr>
              <w:t>NON A CARICO</w:t>
            </w:r>
          </w:p>
        </w:tc>
      </w:tr>
      <w:tr w:rsidR="00451745" w:rsidRPr="00FA6E8D" w14:paraId="3A65D190" w14:textId="77777777" w:rsidTr="00314D9F">
        <w:trPr>
          <w:trHeight w:val="1134"/>
        </w:trPr>
        <w:tc>
          <w:tcPr>
            <w:tcW w:w="855" w:type="dxa"/>
          </w:tcPr>
          <w:p w14:paraId="02A144C4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</w:tcPr>
          <w:p w14:paraId="7FD7C819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1424706E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54F9F46A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227927" w14:textId="77777777" w:rsidR="00451745" w:rsidRPr="00FA6E8D" w:rsidRDefault="00451745" w:rsidP="0011040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98E7D33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1745" w:rsidRPr="00FA6E8D" w14:paraId="5AD84555" w14:textId="77777777" w:rsidTr="00314D9F">
        <w:trPr>
          <w:trHeight w:val="1134"/>
        </w:trPr>
        <w:tc>
          <w:tcPr>
            <w:tcW w:w="855" w:type="dxa"/>
          </w:tcPr>
          <w:p w14:paraId="06BF3D80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</w:tcPr>
          <w:p w14:paraId="71A70594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F8DF3CE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3CEF52F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A0F3A0" w14:textId="77777777" w:rsidR="00451745" w:rsidRPr="00FA6E8D" w:rsidRDefault="00451745" w:rsidP="0011040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AAF1C29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1745" w:rsidRPr="00FA6E8D" w14:paraId="7F8CDC17" w14:textId="77777777" w:rsidTr="00314D9F">
        <w:trPr>
          <w:trHeight w:val="1134"/>
        </w:trPr>
        <w:tc>
          <w:tcPr>
            <w:tcW w:w="855" w:type="dxa"/>
          </w:tcPr>
          <w:p w14:paraId="6FB1B320" w14:textId="77777777" w:rsidR="00FA011A" w:rsidRPr="00FA011A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</w:tcPr>
          <w:p w14:paraId="0F31B828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01728ECE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22DD3820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BEDB73" w14:textId="77777777" w:rsidR="00451745" w:rsidRPr="00FA6E8D" w:rsidRDefault="00451745" w:rsidP="0011040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3F5961F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1745" w:rsidRPr="00FA6E8D" w14:paraId="6D8BABB0" w14:textId="77777777" w:rsidTr="00314D9F">
        <w:trPr>
          <w:trHeight w:val="1134"/>
        </w:trPr>
        <w:tc>
          <w:tcPr>
            <w:tcW w:w="855" w:type="dxa"/>
          </w:tcPr>
          <w:p w14:paraId="2AA0437D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</w:tcPr>
          <w:p w14:paraId="6149EBB9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6BE505D3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C1D65E4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DAA795" w14:textId="77777777" w:rsidR="00451745" w:rsidRPr="00FA6E8D" w:rsidRDefault="00451745" w:rsidP="0011040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455BCB1B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1745" w:rsidRPr="00FA6E8D" w14:paraId="6F9EA1B0" w14:textId="77777777" w:rsidTr="00314D9F">
        <w:trPr>
          <w:trHeight w:val="1134"/>
        </w:trPr>
        <w:tc>
          <w:tcPr>
            <w:tcW w:w="855" w:type="dxa"/>
          </w:tcPr>
          <w:p w14:paraId="04BC42F0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</w:tcPr>
          <w:p w14:paraId="456095E7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56398E9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78EDDBE3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198AF9" w14:textId="77777777" w:rsidR="00451745" w:rsidRPr="00FA6E8D" w:rsidRDefault="00451745" w:rsidP="0011040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6F567DE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1745" w:rsidRPr="00FA6E8D" w14:paraId="690D38AB" w14:textId="77777777" w:rsidTr="00314D9F">
        <w:trPr>
          <w:trHeight w:val="1134"/>
        </w:trPr>
        <w:tc>
          <w:tcPr>
            <w:tcW w:w="855" w:type="dxa"/>
          </w:tcPr>
          <w:p w14:paraId="2CEA63C7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</w:tcPr>
          <w:p w14:paraId="3702A468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7B69FED2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2C61C4B6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C44EDD" w14:textId="77777777" w:rsidR="00451745" w:rsidRPr="00FA6E8D" w:rsidRDefault="00451745" w:rsidP="0011040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2F123879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1745" w:rsidRPr="00FA6E8D" w14:paraId="20AFA4E9" w14:textId="77777777" w:rsidTr="00314D9F">
        <w:trPr>
          <w:trHeight w:val="1134"/>
        </w:trPr>
        <w:tc>
          <w:tcPr>
            <w:tcW w:w="855" w:type="dxa"/>
          </w:tcPr>
          <w:p w14:paraId="39CB37A0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4" w:type="dxa"/>
          </w:tcPr>
          <w:p w14:paraId="4421D52F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60FC40AB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7" w:type="dxa"/>
          </w:tcPr>
          <w:p w14:paraId="4849BCBB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DA3F41" w14:textId="77777777" w:rsidR="00451745" w:rsidRPr="00FA6E8D" w:rsidRDefault="00451745" w:rsidP="0011040A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02B97AFB" w14:textId="77777777" w:rsidR="00451745" w:rsidRPr="00FA6E8D" w:rsidRDefault="00451745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FF3454" w14:textId="5684CC19" w:rsidR="00D111CD" w:rsidRDefault="00D111CD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A350A5B" w14:textId="78F0C7CD" w:rsidR="00D111CD" w:rsidRPr="00FA6E8D" w:rsidRDefault="00ED09F0" w:rsidP="00D111C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Allegato</w:t>
      </w:r>
      <w:r w:rsidR="00D111CD" w:rsidRPr="00FA6E8D">
        <w:rPr>
          <w:rFonts w:ascii="Calibri" w:hAnsi="Calibri" w:cs="Calibri"/>
          <w:b/>
          <w:sz w:val="22"/>
          <w:szCs w:val="22"/>
        </w:rPr>
        <w:t xml:space="preserve"> </w:t>
      </w:r>
      <w:r w:rsidR="00957225">
        <w:rPr>
          <w:rFonts w:ascii="Calibri" w:hAnsi="Calibri" w:cs="Calibri"/>
          <w:b/>
          <w:sz w:val="22"/>
          <w:szCs w:val="22"/>
        </w:rPr>
        <w:t>C</w:t>
      </w:r>
      <w:r w:rsidR="00D111CD" w:rsidRPr="00FA6E8D">
        <w:rPr>
          <w:rFonts w:ascii="Calibri" w:hAnsi="Calibri" w:cs="Calibri"/>
          <w:b/>
          <w:sz w:val="22"/>
          <w:szCs w:val="22"/>
        </w:rPr>
        <w:t xml:space="preserve">: </w:t>
      </w:r>
      <w:r w:rsidR="00D111CD">
        <w:rPr>
          <w:rFonts w:ascii="Calibri" w:hAnsi="Calibri" w:cs="Calibri"/>
          <w:b/>
          <w:sz w:val="22"/>
          <w:szCs w:val="22"/>
        </w:rPr>
        <w:t>DIMENSIONI ALLOGGIO</w:t>
      </w:r>
      <w:r w:rsidR="00061D36">
        <w:rPr>
          <w:rFonts w:ascii="Calibri" w:hAnsi="Calibri" w:cs="Calibri"/>
          <w:b/>
          <w:sz w:val="22"/>
          <w:szCs w:val="22"/>
        </w:rPr>
        <w:t xml:space="preserve"> DI RESIDENZA</w:t>
      </w:r>
    </w:p>
    <w:p w14:paraId="4FDB1A1A" w14:textId="77777777" w:rsidR="00D111CD" w:rsidRPr="00FA6E8D" w:rsidRDefault="00D111CD" w:rsidP="00D111C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4782" w:type="pct"/>
        <w:jc w:val="center"/>
        <w:tblLook w:val="04A0" w:firstRow="1" w:lastRow="0" w:firstColumn="1" w:lastColumn="0" w:noHBand="0" w:noVBand="1"/>
      </w:tblPr>
      <w:tblGrid>
        <w:gridCol w:w="2738"/>
        <w:gridCol w:w="2354"/>
        <w:gridCol w:w="4116"/>
      </w:tblGrid>
      <w:tr w:rsidR="00D111CD" w:rsidRPr="00FA6E8D" w14:paraId="7630EAE3" w14:textId="77777777" w:rsidTr="00364B69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5C5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PERIODO OCCUPAZIONE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9188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NUMERO VANI UTILI </w:t>
            </w:r>
            <w:r w:rsidRPr="00FA6E8D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8"/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584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SUPERFICIE COMPLESSIVA DEI VANI UTILI </w:t>
            </w:r>
            <w:r w:rsidRPr="00FA6E8D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9"/>
            </w:r>
          </w:p>
        </w:tc>
      </w:tr>
      <w:tr w:rsidR="00D111CD" w:rsidRPr="00FA6E8D" w14:paraId="5AC875E6" w14:textId="77777777" w:rsidTr="00364B69">
        <w:trPr>
          <w:trHeight w:val="822"/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0AC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</w:p>
          <w:p w14:paraId="7416AA36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al   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  <w:r w:rsidRPr="00FA6E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0C1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9314EC2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. _________________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FBB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4AA77F3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Mq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</w:t>
            </w:r>
          </w:p>
        </w:tc>
      </w:tr>
      <w:tr w:rsidR="00D111CD" w:rsidRPr="00FA6E8D" w14:paraId="7817A731" w14:textId="77777777" w:rsidTr="00364B69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37A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</w:p>
          <w:p w14:paraId="14A6A0E1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al   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  <w:r w:rsidRPr="00FA6E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E3F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CA1ADCD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. _________________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649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04D7F41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Mq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</w:t>
            </w:r>
          </w:p>
        </w:tc>
      </w:tr>
      <w:tr w:rsidR="00D111CD" w:rsidRPr="00FA6E8D" w14:paraId="4215EEAA" w14:textId="77777777" w:rsidTr="00364B69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70D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</w:p>
          <w:p w14:paraId="50F94820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al   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  <w:r w:rsidRPr="00FA6E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BA1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7066775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. _________________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E7A4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2B26D3F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Mq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</w:t>
            </w:r>
          </w:p>
        </w:tc>
      </w:tr>
      <w:tr w:rsidR="00D111CD" w:rsidRPr="00FA6E8D" w14:paraId="54975451" w14:textId="77777777" w:rsidTr="00364B69">
        <w:trPr>
          <w:trHeight w:val="751"/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D56F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Dal 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</w:p>
          <w:p w14:paraId="5015EFD2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 xml:space="preserve">al   </w:t>
            </w:r>
            <w:r>
              <w:rPr>
                <w:rFonts w:ascii="Calibri" w:hAnsi="Calibri" w:cs="Calibri"/>
                <w:sz w:val="22"/>
                <w:szCs w:val="22"/>
              </w:rPr>
              <w:t>_________________</w:t>
            </w:r>
            <w:r w:rsidRPr="00FA6E8D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5BA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21A339F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. _________________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00E" w14:textId="77777777" w:rsidR="00D111C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AE0FEAE" w14:textId="77777777" w:rsidR="00D111CD" w:rsidRPr="00FA6E8D" w:rsidRDefault="00D111CD" w:rsidP="00364B6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Mq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</w:t>
            </w:r>
          </w:p>
        </w:tc>
      </w:tr>
    </w:tbl>
    <w:p w14:paraId="2538203A" w14:textId="77777777" w:rsidR="00D111CD" w:rsidRPr="00FA6E8D" w:rsidRDefault="00D111CD" w:rsidP="00D111CD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029884A" w14:textId="6EB33949" w:rsidR="00D111CD" w:rsidRDefault="00D111CD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4EC1156E" w14:textId="28E26F13" w:rsidR="00ED09F0" w:rsidRPr="00ED09F0" w:rsidRDefault="00ED09F0" w:rsidP="00ED09F0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lastRenderedPageBreak/>
        <w:t>Allegato</w:t>
      </w:r>
      <w:r w:rsidRPr="00FA6E8D">
        <w:rPr>
          <w:rFonts w:ascii="Calibri" w:hAnsi="Calibri" w:cs="Calibri"/>
          <w:b/>
          <w:sz w:val="22"/>
          <w:szCs w:val="22"/>
        </w:rPr>
        <w:t xml:space="preserve"> </w:t>
      </w:r>
      <w:r w:rsidR="00957225">
        <w:rPr>
          <w:rFonts w:ascii="Calibri" w:hAnsi="Calibri" w:cs="Calibri"/>
          <w:b/>
          <w:sz w:val="22"/>
          <w:szCs w:val="22"/>
        </w:rPr>
        <w:t>D</w:t>
      </w:r>
      <w:r w:rsidRPr="00FA6E8D">
        <w:rPr>
          <w:rFonts w:ascii="Calibri" w:hAnsi="Calibri" w:cs="Calibri"/>
          <w:b/>
          <w:sz w:val="22"/>
          <w:szCs w:val="22"/>
        </w:rPr>
        <w:t xml:space="preserve">: </w:t>
      </w:r>
      <w:r w:rsidRPr="00ED09F0">
        <w:rPr>
          <w:rFonts w:ascii="Calibri" w:hAnsi="Calibri" w:cs="Calibri"/>
          <w:b/>
          <w:sz w:val="22"/>
          <w:szCs w:val="22"/>
        </w:rPr>
        <w:t>REDDITO DEI COMPONENTI IL NUCLEO FAMILIARE</w:t>
      </w:r>
    </w:p>
    <w:p w14:paraId="6CA9AA41" w14:textId="77777777" w:rsidR="00451745" w:rsidRPr="00FA6E8D" w:rsidRDefault="00451745" w:rsidP="0011040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2032"/>
        <w:gridCol w:w="2777"/>
        <w:gridCol w:w="1902"/>
        <w:gridCol w:w="1937"/>
      </w:tblGrid>
      <w:tr w:rsidR="00451745" w:rsidRPr="00FA6E8D" w14:paraId="27FE1435" w14:textId="77777777" w:rsidTr="00314D9F">
        <w:trPr>
          <w:trHeight w:val="2097"/>
        </w:trPr>
        <w:tc>
          <w:tcPr>
            <w:tcW w:w="509" w:type="pct"/>
            <w:vAlign w:val="center"/>
          </w:tcPr>
          <w:p w14:paraId="145E4F49" w14:textId="37AA81E3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N. PROGR.</w:t>
            </w:r>
          </w:p>
        </w:tc>
        <w:tc>
          <w:tcPr>
            <w:tcW w:w="1055" w:type="pct"/>
            <w:vAlign w:val="center"/>
          </w:tcPr>
          <w:p w14:paraId="0114532E" w14:textId="476B00FD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COGNOME E NOME</w:t>
            </w:r>
          </w:p>
        </w:tc>
        <w:tc>
          <w:tcPr>
            <w:tcW w:w="1442" w:type="pct"/>
            <w:vAlign w:val="center"/>
          </w:tcPr>
          <w:p w14:paraId="03C7ACE8" w14:textId="593E13EA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987" w:type="pct"/>
            <w:vAlign w:val="center"/>
          </w:tcPr>
          <w:p w14:paraId="1E4105AB" w14:textId="61FF6EAE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LAVORO DIPENDENTE / AUTONOMO</w:t>
            </w:r>
          </w:p>
        </w:tc>
        <w:tc>
          <w:tcPr>
            <w:tcW w:w="1006" w:type="pct"/>
            <w:vAlign w:val="center"/>
          </w:tcPr>
          <w:p w14:paraId="3F8337BD" w14:textId="36B6B890" w:rsidR="00451745" w:rsidRPr="00FA6E8D" w:rsidRDefault="00451745" w:rsidP="00314D9F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REDDITO IMPONIBILE COMPLESSIVO DICHIARATO AI FINI IRPEF AL 31/12/20</w:t>
            </w:r>
            <w:r w:rsidR="00314D9F">
              <w:rPr>
                <w:rFonts w:ascii="Calibri" w:hAnsi="Calibri" w:cs="Calibri"/>
                <w:sz w:val="22"/>
                <w:szCs w:val="22"/>
              </w:rPr>
              <w:t>25</w:t>
            </w:r>
            <w:r w:rsidRPr="00FA6E8D">
              <w:rPr>
                <w:rStyle w:val="Rimandonotadichiusura"/>
                <w:rFonts w:ascii="Calibri" w:hAnsi="Calibri" w:cs="Calibri"/>
                <w:sz w:val="22"/>
                <w:szCs w:val="22"/>
              </w:rPr>
              <w:endnoteReference w:id="10"/>
            </w:r>
          </w:p>
        </w:tc>
      </w:tr>
      <w:tr w:rsidR="00D043AE" w:rsidRPr="00FA6E8D" w14:paraId="27AD5A64" w14:textId="77777777" w:rsidTr="00FA011A">
        <w:tc>
          <w:tcPr>
            <w:tcW w:w="509" w:type="pct"/>
          </w:tcPr>
          <w:p w14:paraId="5959FC6F" w14:textId="77777777" w:rsidR="00D043AE" w:rsidRPr="00FA6E8D" w:rsidRDefault="00D043AE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6C361D97" w14:textId="77777777" w:rsidR="00D043AE" w:rsidRPr="00FA6E8D" w:rsidRDefault="00D043AE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731A1FF1" w14:textId="77777777" w:rsidR="00D043AE" w:rsidRPr="00FA6E8D" w:rsidRDefault="00D043AE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A6E8D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4C484494" w14:textId="77777777" w:rsidR="00D043AE" w:rsidRPr="00FA6E8D" w:rsidRDefault="00D043AE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0B7BCE7D" w14:textId="77777777" w:rsidR="00D043AE" w:rsidRPr="00FA6E8D" w:rsidRDefault="00D043AE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7DE99ED0" w14:textId="77777777" w:rsidTr="00FA011A">
        <w:tc>
          <w:tcPr>
            <w:tcW w:w="509" w:type="pct"/>
          </w:tcPr>
          <w:p w14:paraId="40718505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5E08F0B9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1807D63B" w14:textId="47F293BC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7FB253EC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774A714D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022405AD" w14:textId="77777777" w:rsidTr="00FA011A">
        <w:tc>
          <w:tcPr>
            <w:tcW w:w="509" w:type="pct"/>
          </w:tcPr>
          <w:p w14:paraId="067E9DE8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427C8900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3EA095EC" w14:textId="401A736E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31A45F2B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09E3C5B2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3DB0AD55" w14:textId="77777777" w:rsidTr="00FA011A">
        <w:tc>
          <w:tcPr>
            <w:tcW w:w="509" w:type="pct"/>
          </w:tcPr>
          <w:p w14:paraId="3AFA6051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324DCC2F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6D9EFFDD" w14:textId="51CB1E86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07CAA47E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04153C23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7AD58846" w14:textId="77777777" w:rsidTr="00FA011A">
        <w:tc>
          <w:tcPr>
            <w:tcW w:w="509" w:type="pct"/>
          </w:tcPr>
          <w:p w14:paraId="3DF66C92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31AFFCF3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4787BCEF" w14:textId="785ED32B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3D6801AE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5A15366B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1134BAF5" w14:textId="77777777" w:rsidTr="00FA011A">
        <w:tc>
          <w:tcPr>
            <w:tcW w:w="509" w:type="pct"/>
          </w:tcPr>
          <w:p w14:paraId="6CD9EABA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7F0EC0CD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74077394" w14:textId="68D80650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5CE9DF63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132BC517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58A43B8A" w14:textId="77777777" w:rsidTr="00FA011A">
        <w:tc>
          <w:tcPr>
            <w:tcW w:w="509" w:type="pct"/>
          </w:tcPr>
          <w:p w14:paraId="2EF4F3F0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063F1B1A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3DFF70EA" w14:textId="42772845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0B9B8AE4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692C040C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5CB40BF5" w14:textId="77777777" w:rsidTr="00FA011A">
        <w:tc>
          <w:tcPr>
            <w:tcW w:w="509" w:type="pct"/>
          </w:tcPr>
          <w:p w14:paraId="2F8D0EA7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5177D743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7D8A00D3" w14:textId="7050A68C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324E968A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0BF1F797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54D1CD07" w14:textId="77777777" w:rsidTr="00FA011A">
        <w:tc>
          <w:tcPr>
            <w:tcW w:w="509" w:type="pct"/>
          </w:tcPr>
          <w:p w14:paraId="023BA760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4590BA88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5C50D723" w14:textId="61122DA3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245A417E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358F4834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3824D6FF" w14:textId="77777777" w:rsidTr="00FA011A">
        <w:tc>
          <w:tcPr>
            <w:tcW w:w="509" w:type="pct"/>
          </w:tcPr>
          <w:p w14:paraId="0FB37317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72530242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758A9410" w14:textId="116DABE5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605F0DD7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39A2DDD4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7111863D" w14:textId="77777777" w:rsidTr="00FA011A">
        <w:tc>
          <w:tcPr>
            <w:tcW w:w="509" w:type="pct"/>
          </w:tcPr>
          <w:p w14:paraId="7858CB53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017D356E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3B775D41" w14:textId="37683653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6D416B77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01C4AC45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2B4138DB" w14:textId="77777777" w:rsidTr="00FA011A">
        <w:tc>
          <w:tcPr>
            <w:tcW w:w="509" w:type="pct"/>
          </w:tcPr>
          <w:p w14:paraId="4857D4B0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6C873E86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1B768BAD" w14:textId="33F8E898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2DD91C07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7D150A83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011A" w:rsidRPr="00FA6E8D" w14:paraId="341EAE6F" w14:textId="77777777" w:rsidTr="00FA011A">
        <w:tc>
          <w:tcPr>
            <w:tcW w:w="509" w:type="pct"/>
          </w:tcPr>
          <w:p w14:paraId="002EE761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5" w:type="pct"/>
          </w:tcPr>
          <w:p w14:paraId="226F2219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2" w:type="pct"/>
          </w:tcPr>
          <w:p w14:paraId="1C7BD2DB" w14:textId="6EFFCBE8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11030">
              <w:rPr>
                <w:rFonts w:ascii="Calibri" w:hAnsi="Calibri" w:cs="Calibri"/>
                <w:sz w:val="22"/>
                <w:szCs w:val="22"/>
              </w:rPr>
              <w:t>_ _ _ _ _ _ _ _ _ _ _ _ _ _ _ _</w:t>
            </w:r>
          </w:p>
        </w:tc>
        <w:tc>
          <w:tcPr>
            <w:tcW w:w="987" w:type="pct"/>
          </w:tcPr>
          <w:p w14:paraId="5554DF25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6" w:type="pct"/>
          </w:tcPr>
          <w:p w14:paraId="34016223" w14:textId="77777777" w:rsidR="00FA011A" w:rsidRPr="00FA6E8D" w:rsidRDefault="00FA011A" w:rsidP="0011040A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43AE" w:rsidRPr="00FA6E8D" w14:paraId="73EA6D38" w14:textId="77777777" w:rsidTr="00891484">
        <w:tc>
          <w:tcPr>
            <w:tcW w:w="3994" w:type="pct"/>
            <w:gridSpan w:val="4"/>
          </w:tcPr>
          <w:p w14:paraId="1816AA60" w14:textId="77777777" w:rsidR="00D043AE" w:rsidRPr="00FA6E8D" w:rsidRDefault="00D043AE" w:rsidP="0011040A">
            <w:pPr>
              <w:spacing w:line="360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A6E8D">
              <w:rPr>
                <w:rFonts w:ascii="Calibri" w:hAnsi="Calibri" w:cs="Calibri"/>
                <w:b/>
                <w:sz w:val="22"/>
                <w:szCs w:val="22"/>
              </w:rPr>
              <w:t>Totale</w:t>
            </w:r>
          </w:p>
        </w:tc>
        <w:tc>
          <w:tcPr>
            <w:tcW w:w="1006" w:type="pct"/>
          </w:tcPr>
          <w:p w14:paraId="3892D461" w14:textId="77777777" w:rsidR="00D043AE" w:rsidRPr="00FA6E8D" w:rsidRDefault="00D043AE" w:rsidP="0011040A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36CF156" w14:textId="01DDF09C" w:rsidR="00D043AE" w:rsidRDefault="00D043AE" w:rsidP="0011040A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3A643D7B" w14:textId="7CA2D15A" w:rsidR="00B25B9E" w:rsidRDefault="00B25B9E">
      <w:pPr>
        <w:spacing w:after="160" w:line="259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4D7CFC5" w14:textId="6F1F6BAF" w:rsidR="00B25B9E" w:rsidRPr="00B25B9E" w:rsidRDefault="005A3923" w:rsidP="00B25B9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Allegato </w:t>
      </w:r>
      <w:r w:rsidR="000A28D3">
        <w:rPr>
          <w:rFonts w:ascii="Calibri" w:hAnsi="Calibri" w:cs="Calibri"/>
          <w:b/>
          <w:bCs/>
          <w:sz w:val="22"/>
          <w:szCs w:val="22"/>
        </w:rPr>
        <w:t xml:space="preserve">E: </w:t>
      </w:r>
      <w:r w:rsidR="00B25B9E" w:rsidRPr="00B25B9E">
        <w:rPr>
          <w:rFonts w:ascii="Calibri" w:hAnsi="Calibri" w:cs="Calibri"/>
          <w:b/>
          <w:bCs/>
          <w:sz w:val="22"/>
          <w:szCs w:val="22"/>
        </w:rPr>
        <w:t>DICHIARAZIONE SOSTITUTIVA SULL’ASSOLVIMENTO DELL’IMPOSTA DI BOLLO</w:t>
      </w:r>
    </w:p>
    <w:p w14:paraId="064A6D3F" w14:textId="77777777" w:rsidR="00B25B9E" w:rsidRPr="00B25B9E" w:rsidRDefault="00B25B9E" w:rsidP="00B25B9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(ai sensi dell’Art.47 d.p.r. 28 dicembre 2000 n. 445 e d.m. 10 novembre 2011)</w:t>
      </w:r>
    </w:p>
    <w:p w14:paraId="704DB199" w14:textId="77777777" w:rsidR="00B25B9E" w:rsidRPr="00B25B9E" w:rsidRDefault="00B25B9E" w:rsidP="00B25B9E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6FA31EC2" w14:textId="77777777" w:rsidR="00B25B9E" w:rsidRPr="00B25B9E" w:rsidRDefault="00B25B9E" w:rsidP="00B25B9E">
      <w:pPr>
        <w:spacing w:line="360" w:lineRule="auto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Il/la sottoscritto/a _______________________________________________________, nato/a a ___________________________ il _______________, codice fiscale ___________________________, residente a _________________, in via/piazza ________________________________, n. ________, Tel. _____________________, PEC/Mail __________________________________________________________</w:t>
      </w:r>
    </w:p>
    <w:p w14:paraId="116FF788" w14:textId="0C910E12" w:rsidR="00B25B9E" w:rsidRPr="00FA6E8D" w:rsidRDefault="00B25B9E" w:rsidP="00B25B9E">
      <w:pPr>
        <w:tabs>
          <w:tab w:val="left" w:pos="1620"/>
        </w:tabs>
        <w:spacing w:line="360" w:lineRule="auto"/>
        <w:rPr>
          <w:rFonts w:ascii="Calibri" w:hAnsi="Calibri" w:cs="Calibri"/>
          <w:b/>
          <w:position w:val="0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 xml:space="preserve">a completamento della domanda </w:t>
      </w:r>
      <w:r>
        <w:rPr>
          <w:rFonts w:ascii="Calibri" w:hAnsi="Calibri" w:cs="Calibri"/>
          <w:sz w:val="22"/>
          <w:szCs w:val="22"/>
        </w:rPr>
        <w:t>di partecipazione al B</w:t>
      </w:r>
      <w:r w:rsidRPr="00B25B9E">
        <w:rPr>
          <w:rFonts w:ascii="Calibri" w:hAnsi="Calibri" w:cs="Calibri"/>
          <w:sz w:val="22"/>
          <w:szCs w:val="22"/>
        </w:rPr>
        <w:t>ando di concorso per l’assegnazione, in diritto di proprietà, a privati cittadini di lotti siti nel piano di zona per l’edilizia economica e popolare</w:t>
      </w:r>
    </w:p>
    <w:p w14:paraId="2D7F4687" w14:textId="77777777" w:rsidR="00B25B9E" w:rsidRPr="00B25B9E" w:rsidRDefault="00B25B9E" w:rsidP="00B25B9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DICHIARA CHE</w:t>
      </w:r>
    </w:p>
    <w:p w14:paraId="06C18775" w14:textId="77777777" w:rsidR="00B25B9E" w:rsidRPr="00B25B9E" w:rsidRDefault="00B25B9E" w:rsidP="00B25B9E">
      <w:pPr>
        <w:spacing w:line="360" w:lineRule="auto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la marca da bollo dal valore di euro 16,00 ID n. _________________________ emessa il _________________, apposta nell’apposito spazio sottostante ed annullata, viene utilizzata per la presentazione dell’istanza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B25B9E" w:rsidRPr="00B25B9E" w14:paraId="7A6C39BC" w14:textId="77777777" w:rsidTr="00B25B9E">
        <w:trPr>
          <w:trHeight w:val="1298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29A0986" w14:textId="4C335941" w:rsidR="00B25B9E" w:rsidRPr="00B25B9E" w:rsidRDefault="00B25B9E" w:rsidP="00B25B9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5B9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Apporre qui </w:t>
            </w:r>
            <w:r w:rsidRPr="00B25B9E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una</w:t>
            </w:r>
            <w:r w:rsidRPr="00B25B9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marca da bollo e barrarla</w:t>
            </w:r>
          </w:p>
        </w:tc>
      </w:tr>
    </w:tbl>
    <w:p w14:paraId="24EFDC42" w14:textId="77777777" w:rsidR="00B25B9E" w:rsidRPr="00B25B9E" w:rsidRDefault="00B25B9E" w:rsidP="00B25B9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6EA05E7" w14:textId="77777777" w:rsidR="00B25B9E" w:rsidRPr="00B25B9E" w:rsidRDefault="00B25B9E" w:rsidP="00B25B9E">
      <w:pPr>
        <w:spacing w:line="360" w:lineRule="auto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Il/la sottoscritto/a è consapevole:</w:t>
      </w:r>
    </w:p>
    <w:p w14:paraId="5AF11ECC" w14:textId="77777777" w:rsidR="00B25B9E" w:rsidRPr="00B25B9E" w:rsidRDefault="00B25B9E" w:rsidP="00B25B9E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 xml:space="preserve">di essere penalmente sanzionabile qualora rilasci false dichiarazioni (art. 76 D.P.R. 445/2000); </w:t>
      </w:r>
    </w:p>
    <w:p w14:paraId="6F375491" w14:textId="77777777" w:rsidR="00B25B9E" w:rsidRPr="00B25B9E" w:rsidRDefault="00B25B9E" w:rsidP="00B25B9E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che l’amministrazione destinataria delle presenti dichiarazioni si riserva di controllare la veridicità delle stesse (art. 71 D.P.R. 445/2000);</w:t>
      </w:r>
    </w:p>
    <w:p w14:paraId="38B4446C" w14:textId="77777777" w:rsidR="00B25B9E" w:rsidRPr="00B25B9E" w:rsidRDefault="00B25B9E" w:rsidP="00B25B9E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che, qualora emergesse la non veridicità delle dichiarazioni rese, potrebbe decadere dai benefici ottenuti (art. 75 D.P.R. 445/2000);</w:t>
      </w:r>
    </w:p>
    <w:p w14:paraId="76B1C5E9" w14:textId="77777777" w:rsidR="00B25B9E" w:rsidRPr="00B25B9E" w:rsidRDefault="00B25B9E" w:rsidP="00B25B9E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che i dati forniti dal dichiarante saranno utilizzati ai fini del procedimento richiesto (d.lgs.n.196/2003 e ss.mm.ii.).</w:t>
      </w:r>
    </w:p>
    <w:p w14:paraId="1D028451" w14:textId="77777777" w:rsidR="00B25B9E" w:rsidRPr="00B25B9E" w:rsidRDefault="00B25B9E" w:rsidP="00B25B9E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49AD6E5" w14:textId="77777777" w:rsidR="00B25B9E" w:rsidRPr="00B25B9E" w:rsidRDefault="00B25B9E" w:rsidP="00B25B9E">
      <w:pPr>
        <w:spacing w:line="360" w:lineRule="auto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Luogo e data ________________________</w:t>
      </w:r>
      <w:r w:rsidRPr="00B25B9E">
        <w:rPr>
          <w:rFonts w:ascii="Calibri" w:hAnsi="Calibri" w:cs="Calibri"/>
          <w:sz w:val="22"/>
          <w:szCs w:val="22"/>
        </w:rPr>
        <w:tab/>
      </w:r>
      <w:r w:rsidRPr="00B25B9E">
        <w:rPr>
          <w:rFonts w:ascii="Calibri" w:hAnsi="Calibri" w:cs="Calibri"/>
          <w:sz w:val="22"/>
          <w:szCs w:val="22"/>
        </w:rPr>
        <w:tab/>
      </w:r>
      <w:r w:rsidRPr="00B25B9E">
        <w:rPr>
          <w:rFonts w:ascii="Calibri" w:hAnsi="Calibri" w:cs="Calibri"/>
          <w:sz w:val="22"/>
          <w:szCs w:val="22"/>
        </w:rPr>
        <w:tab/>
      </w:r>
      <w:r w:rsidRPr="00B25B9E">
        <w:rPr>
          <w:rFonts w:ascii="Calibri" w:hAnsi="Calibri" w:cs="Calibri"/>
          <w:sz w:val="22"/>
          <w:szCs w:val="22"/>
        </w:rPr>
        <w:tab/>
        <w:t>IL DICHIARANTE</w:t>
      </w:r>
    </w:p>
    <w:p w14:paraId="4332BCE6" w14:textId="77777777" w:rsidR="00B25B9E" w:rsidRPr="00B25B9E" w:rsidRDefault="00B25B9E" w:rsidP="00B25B9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B25B9E">
        <w:rPr>
          <w:rFonts w:ascii="Calibri" w:hAnsi="Calibri" w:cs="Calibri"/>
          <w:sz w:val="22"/>
          <w:szCs w:val="22"/>
        </w:rPr>
        <w:t>_________________________</w:t>
      </w:r>
    </w:p>
    <w:p w14:paraId="334298B7" w14:textId="77777777" w:rsidR="00E02187" w:rsidRDefault="00E02187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02BCD35" w14:textId="3E7BED12" w:rsidR="00AE3B56" w:rsidRPr="00827A45" w:rsidRDefault="00827A45" w:rsidP="0011040A">
      <w:pPr>
        <w:spacing w:line="360" w:lineRule="auto"/>
        <w:rPr>
          <w:rFonts w:ascii="Calibri" w:hAnsi="Calibri" w:cs="Calibri"/>
          <w:sz w:val="22"/>
          <w:szCs w:val="22"/>
        </w:rPr>
      </w:pPr>
      <w:r w:rsidRPr="00827A45">
        <w:rPr>
          <w:rFonts w:ascii="Calibri" w:hAnsi="Calibri" w:cs="Calibri"/>
          <w:sz w:val="22"/>
          <w:szCs w:val="22"/>
        </w:rPr>
        <w:lastRenderedPageBreak/>
        <w:t>NOTE</w:t>
      </w:r>
    </w:p>
    <w:sectPr w:rsidR="00AE3B56" w:rsidRPr="00827A45" w:rsidSect="00D043AE">
      <w:headerReference w:type="default" r:id="rId8"/>
      <w:endnotePr>
        <w:numFmt w:val="decimal"/>
      </w:endnotePr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F57B9" w14:textId="77777777" w:rsidR="00A87C78" w:rsidRDefault="00A87C78" w:rsidP="00D043AE">
      <w:r>
        <w:separator/>
      </w:r>
    </w:p>
  </w:endnote>
  <w:endnote w:type="continuationSeparator" w:id="0">
    <w:p w14:paraId="7628D8CC" w14:textId="77777777" w:rsidR="00A87C78" w:rsidRDefault="00A87C78" w:rsidP="00D043AE">
      <w:r>
        <w:continuationSeparator/>
      </w:r>
    </w:p>
  </w:endnote>
  <w:endnote w:id="1">
    <w:p w14:paraId="5DFE215C" w14:textId="77777777" w:rsidR="001C2D44" w:rsidRPr="00ED09F0" w:rsidRDefault="001C2D44" w:rsidP="001C2D44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Fonts w:ascii="Calibri" w:hAnsi="Calibri" w:cs="Calibri"/>
          <w:sz w:val="16"/>
          <w:szCs w:val="16"/>
        </w:rPr>
        <w:t xml:space="preserve"> Indicare la ditta, l’impresa, l’’azienda o l’ente datore di lavoro, o l’attività di lavoro autonomo. (Sono compresi gli artigiani e i commercianti che svolgono direttamente tali attività.)</w:t>
      </w:r>
    </w:p>
  </w:endnote>
  <w:endnote w:id="2">
    <w:p w14:paraId="4FBA0C0A" w14:textId="77777777" w:rsidR="001C2D44" w:rsidRPr="00ED09F0" w:rsidRDefault="001C2D44" w:rsidP="001C2D44">
      <w:pPr>
        <w:pStyle w:val="Testonotadichiusura"/>
        <w:rPr>
          <w:rFonts w:ascii="Calibri" w:hAnsi="Calibri" w:cs="Calibri"/>
          <w:sz w:val="16"/>
          <w:szCs w:val="16"/>
        </w:rPr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Fonts w:ascii="Calibri" w:hAnsi="Calibri" w:cs="Calibri"/>
          <w:sz w:val="16"/>
          <w:szCs w:val="16"/>
        </w:rPr>
        <w:t xml:space="preserve"> Indicare l’organo preposto all’assistenza pubblica che vi ha provveduto.</w:t>
      </w:r>
    </w:p>
  </w:endnote>
  <w:endnote w:id="3">
    <w:p w14:paraId="211FB0AE" w14:textId="77777777" w:rsidR="001C2D44" w:rsidRPr="00ED09F0" w:rsidRDefault="001C2D44" w:rsidP="001C2D44">
      <w:pPr>
        <w:spacing w:line="360" w:lineRule="auto"/>
        <w:rPr>
          <w:rFonts w:ascii="Calibri" w:hAnsi="Calibri" w:cs="Calibri"/>
          <w:sz w:val="16"/>
          <w:szCs w:val="16"/>
        </w:rPr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Fonts w:ascii="Calibri" w:hAnsi="Calibri" w:cs="Calibri"/>
          <w:sz w:val="16"/>
          <w:szCs w:val="16"/>
        </w:rPr>
        <w:t xml:space="preserve"> Ai fini della determinazione del reddito complessivo familiare non devono essere indicati i redditi dei figli maggiorenni non a carico </w:t>
      </w:r>
      <w:r w:rsidRPr="00314D9F">
        <w:rPr>
          <w:rFonts w:ascii="Calibri" w:hAnsi="Calibri" w:cs="Calibri"/>
          <w:sz w:val="16"/>
          <w:szCs w:val="16"/>
        </w:rPr>
        <w:t>di età non superiore ai 35 anni,</w:t>
      </w:r>
      <w:r w:rsidRPr="00ED09F0">
        <w:rPr>
          <w:rFonts w:ascii="Calibri" w:hAnsi="Calibri" w:cs="Calibri"/>
          <w:sz w:val="16"/>
          <w:szCs w:val="16"/>
        </w:rPr>
        <w:t xml:space="preserve"> agli stessi fini, qualora l’assegnazione del lotto sia richiesta dai suddetti figli o da altri componenti che intendano separarsi dal nucleo familiare di appartenenza, non vengono considerati i redditi dei restanti componenti il nucleo familiare.</w:t>
      </w:r>
    </w:p>
  </w:endnote>
  <w:endnote w:id="4">
    <w:p w14:paraId="05732A9D" w14:textId="77777777" w:rsidR="00451745" w:rsidRPr="00ED09F0" w:rsidRDefault="00451745" w:rsidP="00D043AE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Fonts w:ascii="Calibri" w:hAnsi="Calibri" w:cs="Calibri"/>
          <w:sz w:val="16"/>
          <w:szCs w:val="16"/>
        </w:rPr>
        <w:t xml:space="preserve"> Si intendono per proprietari di aree assoggettate ad esproprio i soggetti effettivamente espropriati o i proprietari di aree oggetto di vincolo espropriativo, per le quali è avvenuta l’approvazione del progetto dell’opera pubblica o dell’intervento da attuarsi. Tali soggetti possono concorrere a condizione che abbiano rilasciato con concessione volontaria l’immobile oggetto di espropriazione o sottoscrivano l’impegno per la cessione volontaria dell’area esproprianda.</w:t>
      </w:r>
    </w:p>
  </w:endnote>
  <w:endnote w:id="5">
    <w:p w14:paraId="7E307E48" w14:textId="77777777" w:rsidR="00451745" w:rsidRPr="00ED09F0" w:rsidRDefault="00451745" w:rsidP="00D043AE">
      <w:pPr>
        <w:pStyle w:val="Testonotadichiusura"/>
        <w:spacing w:line="360" w:lineRule="auto"/>
        <w:rPr>
          <w:rFonts w:ascii="Calibri" w:hAnsi="Calibri" w:cs="Calibri"/>
          <w:sz w:val="16"/>
          <w:szCs w:val="16"/>
        </w:rPr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Fonts w:ascii="Calibri" w:hAnsi="Calibri" w:cs="Calibri"/>
          <w:sz w:val="16"/>
          <w:szCs w:val="16"/>
        </w:rPr>
        <w:t xml:space="preserve"> Si considera adeguata un’abitazione di cui il richiedente o altro componente il nucleo familiare, abbia piena titolarità, che possegga tutti i requisiti richiesti dalle disposizioni in vigore per essere dichiarata abitabile e sia composta da un numero di vani, esclusi gli accessori (cucina, bagno, anditi, ripostigli, verande, e simili), pari a quello dello stesso nucleo familiare e, comunque, non inferiore a due. Si considera altresì adeguata l’abitazione che, composta da un numero di vani non inferiore a due, esclusi gli accessori, offra mediamente, per ogni persona dello stesso nucleo familiare una superficie abitabile superiore a mq 8.</w:t>
      </w:r>
    </w:p>
  </w:endnote>
  <w:endnote w:id="6">
    <w:p w14:paraId="220A0881" w14:textId="77777777" w:rsidR="00451745" w:rsidRPr="00ED09F0" w:rsidRDefault="00451745" w:rsidP="00D043AE">
      <w:pPr>
        <w:pStyle w:val="Testonotadichiusura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Fonts w:ascii="Calibri" w:hAnsi="Calibri" w:cs="Calibri"/>
          <w:sz w:val="16"/>
          <w:szCs w:val="16"/>
        </w:rPr>
        <w:t xml:space="preserve"> Per nucleo familiare si intende la famiglia costituita dai coniugi e dai figli legittimi, naturali, riconosciuti e adottivi e dagli affiliati con loro conviventi. Fanno altresì parte del nucleo familiare il componente more “uxorio”, gli ascendenti, i discendenti, i collaterali fino al terzo grado, purché la stabile convivenza con il richiedente abbia avuto inizio da almeno anni 2 (due) anteriormente alla data di pubblicazione del bando. Possono essere considerati componenti del nucleo familiare anche persone non legate da vincoli di parentela o affinità, qualora la convivenza istituita abbia carattere di stabilità e sia finalizzata alla reciproca assistenza morale e materiale; tale ulteriore forma di convivenza deve risultare instaurata da almeno anni 2 (due) anteriormente alla data di pubblicazione del bando. La suddetta composizione del nucleo familiare deve poter risultare dalla certificazione anagrafica, del Comune di residenza, relativa allo stato di famiglia del richiedente.</w:t>
      </w:r>
      <w:r w:rsidRPr="00ED09F0">
        <w:rPr>
          <w:rFonts w:ascii="Calibri" w:hAnsi="Calibri" w:cs="Calibri"/>
          <w:b/>
          <w:sz w:val="16"/>
          <w:szCs w:val="16"/>
        </w:rPr>
        <w:t xml:space="preserve"> </w:t>
      </w:r>
    </w:p>
    <w:p w14:paraId="75F4F069" w14:textId="3F97001A" w:rsidR="00451745" w:rsidRPr="00ED09F0" w:rsidRDefault="00451745" w:rsidP="00D043AE">
      <w:pPr>
        <w:pStyle w:val="Testonotadichiusura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ED09F0">
        <w:rPr>
          <w:rFonts w:ascii="Calibri" w:hAnsi="Calibri" w:cs="Calibri"/>
          <w:sz w:val="16"/>
          <w:szCs w:val="16"/>
        </w:rPr>
        <w:t>I figli maggiorenni non a carico, di età non superiore ai 35 anni, non vengono compresi nel nucleo familiare. Analogamente, qualora l’assegnazione sia effettuata nei confronti di detti figli o di componenti che intendano separarsi dal nucleo familiare di appartenenza non vengono considerati gli altri componenti del nucleo familiare.</w:t>
      </w:r>
    </w:p>
  </w:endnote>
  <w:endnote w:id="7">
    <w:p w14:paraId="50B7EB26" w14:textId="77777777" w:rsidR="00451745" w:rsidRPr="00ED09F0" w:rsidRDefault="00451745" w:rsidP="00D043AE">
      <w:pPr>
        <w:pStyle w:val="Testonotadichiusura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Fonts w:ascii="Calibri" w:hAnsi="Calibri" w:cs="Calibri"/>
          <w:sz w:val="16"/>
          <w:szCs w:val="16"/>
        </w:rPr>
        <w:t xml:space="preserve"> La data di inizio della convivenza deve potere risultare dalla certificazione anagrafica, del comune di residenza, relativa allo stato di famiglia del richiedente.</w:t>
      </w:r>
    </w:p>
  </w:endnote>
  <w:endnote w:id="8">
    <w:p w14:paraId="4C8A920C" w14:textId="7447EA7C" w:rsidR="00D111CD" w:rsidRPr="00ED09F0" w:rsidRDefault="00D111CD" w:rsidP="00D111CD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E02187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02187">
        <w:rPr>
          <w:rFonts w:ascii="Calibri" w:hAnsi="Calibri" w:cs="Calibri"/>
          <w:sz w:val="16"/>
          <w:szCs w:val="16"/>
        </w:rPr>
        <w:t xml:space="preserve"> Per determinare il numero dei vani utili escludere gli accessori.</w:t>
      </w:r>
    </w:p>
  </w:endnote>
  <w:endnote w:id="9">
    <w:p w14:paraId="7B11C267" w14:textId="77777777" w:rsidR="00D111CD" w:rsidRPr="00ED09F0" w:rsidRDefault="00D111CD" w:rsidP="00D111CD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Style w:val="Rimandonotadichiusura"/>
          <w:rFonts w:ascii="Calibri" w:hAnsi="Calibri" w:cs="Calibri"/>
          <w:sz w:val="16"/>
          <w:szCs w:val="16"/>
        </w:rPr>
        <w:t xml:space="preserve"> </w:t>
      </w:r>
      <w:r w:rsidRPr="00ED09F0">
        <w:rPr>
          <w:rFonts w:ascii="Calibri" w:hAnsi="Calibri" w:cs="Calibri"/>
          <w:sz w:val="16"/>
          <w:szCs w:val="16"/>
        </w:rPr>
        <w:t>Indicare la superficie netta, esclusa i muri.</w:t>
      </w:r>
    </w:p>
  </w:endnote>
  <w:endnote w:id="10">
    <w:p w14:paraId="3AC4E626" w14:textId="7548689B" w:rsidR="00451745" w:rsidRDefault="00451745" w:rsidP="00D043AE">
      <w:pPr>
        <w:pStyle w:val="Testonotadichiusura"/>
        <w:spacing w:line="360" w:lineRule="auto"/>
        <w:jc w:val="both"/>
      </w:pPr>
      <w:r w:rsidRPr="00ED09F0">
        <w:rPr>
          <w:rStyle w:val="Rimandonotadichiusura"/>
          <w:rFonts w:ascii="Calibri" w:hAnsi="Calibri" w:cs="Calibri"/>
          <w:sz w:val="16"/>
          <w:szCs w:val="16"/>
        </w:rPr>
        <w:endnoteRef/>
      </w:r>
      <w:r w:rsidRPr="00ED09F0">
        <w:rPr>
          <w:rFonts w:ascii="Calibri" w:hAnsi="Calibri" w:cs="Calibri"/>
          <w:sz w:val="16"/>
          <w:szCs w:val="16"/>
        </w:rPr>
        <w:t xml:space="preserve"> Indicare il reddito imponibile complessivo annuo ai fini IRPEF quale risulta dalla dichia</w:t>
      </w:r>
      <w:r w:rsidR="00E02187">
        <w:rPr>
          <w:rFonts w:ascii="Calibri" w:hAnsi="Calibri" w:cs="Calibri"/>
          <w:sz w:val="16"/>
          <w:szCs w:val="16"/>
        </w:rPr>
        <w:t>razione presentata nell’anno 2026 relativa ai redditi del 202</w:t>
      </w:r>
      <w:r w:rsidRPr="00ED09F0">
        <w:rPr>
          <w:rFonts w:ascii="Calibri" w:hAnsi="Calibri" w:cs="Calibri"/>
          <w:sz w:val="16"/>
          <w:szCs w:val="16"/>
        </w:rPr>
        <w:t xml:space="preserve">5, in mancanza di obbligo di presentazione della dichiarazione dei redditi, dal certificato sostitutivo rilasciato dai datori di lavoro o da enti previdenziali, relativo ai </w:t>
      </w:r>
      <w:r w:rsidR="00E02187">
        <w:rPr>
          <w:rFonts w:ascii="Calibri" w:hAnsi="Calibri" w:cs="Calibri"/>
          <w:sz w:val="16"/>
          <w:szCs w:val="16"/>
        </w:rPr>
        <w:t>redditi percepiti per l’anno 202</w:t>
      </w:r>
      <w:r w:rsidRPr="00ED09F0">
        <w:rPr>
          <w:rFonts w:ascii="Calibri" w:hAnsi="Calibri" w:cs="Calibri"/>
          <w:sz w:val="16"/>
          <w:szCs w:val="16"/>
        </w:rPr>
        <w:t>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F4A9C" w14:textId="77777777" w:rsidR="00A87C78" w:rsidRDefault="00A87C78" w:rsidP="00D043AE">
      <w:r>
        <w:separator/>
      </w:r>
    </w:p>
  </w:footnote>
  <w:footnote w:type="continuationSeparator" w:id="0">
    <w:p w14:paraId="0855A8B1" w14:textId="77777777" w:rsidR="00A87C78" w:rsidRDefault="00A87C78" w:rsidP="00D0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2"/>
      <w:gridCol w:w="1560"/>
      <w:gridCol w:w="2835"/>
      <w:gridCol w:w="2409"/>
      <w:gridCol w:w="1772"/>
    </w:tblGrid>
    <w:tr w:rsidR="00D043AE" w:rsidRPr="00FA6E8D" w14:paraId="31E9F2B8" w14:textId="77777777" w:rsidTr="00891484">
      <w:trPr>
        <w:trHeight w:val="1253"/>
        <w:jc w:val="center"/>
      </w:trPr>
      <w:tc>
        <w:tcPr>
          <w:tcW w:w="1202" w:type="dxa"/>
          <w:vAlign w:val="center"/>
        </w:tcPr>
        <w:p w14:paraId="4D46C7FC" w14:textId="1BE082B6" w:rsidR="00D043AE" w:rsidRPr="00FA6E8D" w:rsidRDefault="00D043AE" w:rsidP="00FA6E8D">
          <w:pPr>
            <w:keepNext/>
            <w:spacing w:before="240" w:after="60" w:line="360" w:lineRule="auto"/>
            <w:jc w:val="center"/>
            <w:outlineLvl w:val="3"/>
            <w:rPr>
              <w:rFonts w:ascii="Arial" w:hAnsi="Arial" w:cs="Arial"/>
              <w:bCs/>
              <w:iCs/>
              <w:position w:val="0"/>
              <w:sz w:val="20"/>
              <w:szCs w:val="28"/>
              <w:lang w:eastAsia="en-US"/>
            </w:rPr>
          </w:pPr>
          <w:r w:rsidRPr="00FA6E8D">
            <w:rPr>
              <w:rFonts w:ascii="Arial" w:hAnsi="Arial" w:cs="Arial"/>
              <w:b/>
              <w:bCs/>
              <w:noProof/>
              <w:position w:val="0"/>
              <w:sz w:val="20"/>
              <w:szCs w:val="28"/>
            </w:rPr>
            <w:drawing>
              <wp:inline distT="0" distB="0" distL="0" distR="0" wp14:anchorId="2EBE1560" wp14:editId="68017B35">
                <wp:extent cx="577850" cy="819785"/>
                <wp:effectExtent l="0" t="0" r="0" b="0"/>
                <wp:docPr id="8830124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gridSpan w:val="3"/>
          <w:vAlign w:val="center"/>
        </w:tcPr>
        <w:p w14:paraId="2F72ECA8" w14:textId="77777777" w:rsidR="00D043AE" w:rsidRPr="00FA6E8D" w:rsidRDefault="00D043AE" w:rsidP="00E02187">
          <w:pPr>
            <w:keepNext/>
            <w:spacing w:line="360" w:lineRule="auto"/>
            <w:jc w:val="center"/>
            <w:outlineLvl w:val="3"/>
            <w:rPr>
              <w:rFonts w:ascii="Calibri" w:hAnsi="Calibri" w:cs="Calibri"/>
              <w:b/>
              <w:bCs/>
              <w:position w:val="0"/>
              <w:sz w:val="40"/>
              <w:szCs w:val="40"/>
              <w:lang w:eastAsia="en-US"/>
            </w:rPr>
          </w:pPr>
          <w:r w:rsidRPr="00FA6E8D">
            <w:rPr>
              <w:rFonts w:ascii="Calibri" w:hAnsi="Calibri" w:cs="Calibri"/>
              <w:b/>
              <w:bCs/>
              <w:position w:val="0"/>
              <w:sz w:val="40"/>
              <w:szCs w:val="40"/>
              <w:lang w:eastAsia="en-US"/>
            </w:rPr>
            <w:t>COMUNE DI DECIMOMANNU</w:t>
          </w:r>
        </w:p>
        <w:p w14:paraId="66EDC843" w14:textId="3FF81279" w:rsidR="00D043AE" w:rsidRPr="00FA6E8D" w:rsidRDefault="00D043AE" w:rsidP="00E02187">
          <w:pPr>
            <w:spacing w:line="360" w:lineRule="auto"/>
            <w:jc w:val="center"/>
            <w:rPr>
              <w:rFonts w:ascii="Calibri" w:eastAsia="Calibri" w:hAnsi="Calibri"/>
              <w:position w:val="0"/>
              <w:szCs w:val="22"/>
              <w:lang w:eastAsia="en-US"/>
            </w:rPr>
          </w:pPr>
          <w:r w:rsidRPr="00FA6E8D">
            <w:rPr>
              <w:rFonts w:ascii="Calibri" w:eastAsia="Calibri" w:hAnsi="Calibri"/>
              <w:position w:val="0"/>
              <w:szCs w:val="22"/>
              <w:lang w:eastAsia="en-US"/>
            </w:rPr>
            <w:t>CITT</w:t>
          </w:r>
          <w:r w:rsidR="00CD349F">
            <w:rPr>
              <w:rFonts w:ascii="Calibri" w:eastAsia="Calibri" w:hAnsi="Calibri"/>
              <w:position w:val="0"/>
              <w:szCs w:val="22"/>
              <w:lang w:eastAsia="en-US"/>
            </w:rPr>
            <w:t>À</w:t>
          </w:r>
          <w:r w:rsidRPr="00FA6E8D">
            <w:rPr>
              <w:rFonts w:ascii="Calibri" w:eastAsia="Calibri" w:hAnsi="Calibri"/>
              <w:position w:val="0"/>
              <w:szCs w:val="22"/>
              <w:lang w:eastAsia="en-US"/>
            </w:rPr>
            <w:t xml:space="preserve"> METROPOLITANA DI CAGLIARI</w:t>
          </w:r>
        </w:p>
        <w:p w14:paraId="4B28AD5F" w14:textId="77777777" w:rsidR="00D043AE" w:rsidRPr="00FA6E8D" w:rsidRDefault="00D043AE" w:rsidP="00E02187">
          <w:pPr>
            <w:spacing w:line="360" w:lineRule="auto"/>
            <w:jc w:val="center"/>
            <w:rPr>
              <w:rFonts w:ascii="Calibri" w:eastAsia="Calibri" w:hAnsi="Calibri" w:cs="Calibri"/>
              <w:position w:val="0"/>
              <w:sz w:val="22"/>
              <w:szCs w:val="22"/>
              <w:lang w:eastAsia="en-US"/>
            </w:rPr>
          </w:pPr>
          <w:r w:rsidRPr="00FA6E8D">
            <w:rPr>
              <w:rFonts w:ascii="Calibri" w:eastAsia="Calibri" w:hAnsi="Calibri" w:cs="Calibri"/>
              <w:position w:val="0"/>
              <w:sz w:val="22"/>
              <w:szCs w:val="22"/>
              <w:lang w:eastAsia="en-US"/>
            </w:rPr>
            <w:t>IV settore – (URBANISTICA, EDILIZIA PRIVATA, SUAPE)</w:t>
          </w:r>
        </w:p>
        <w:p w14:paraId="728FF917" w14:textId="77777777" w:rsidR="00D043AE" w:rsidRPr="00FA6E8D" w:rsidRDefault="00D043AE" w:rsidP="00E02187">
          <w:pPr>
            <w:spacing w:line="360" w:lineRule="auto"/>
            <w:jc w:val="center"/>
            <w:rPr>
              <w:rFonts w:ascii="Calibri" w:eastAsia="Calibri" w:hAnsi="Calibri" w:cs="Calibri"/>
              <w:position w:val="0"/>
              <w:sz w:val="18"/>
              <w:szCs w:val="18"/>
              <w:lang w:eastAsia="en-US"/>
            </w:rPr>
          </w:pPr>
          <w:r w:rsidRPr="00FA6E8D">
            <w:rPr>
              <w:rFonts w:ascii="Calibri" w:eastAsia="Calibri" w:hAnsi="Calibri" w:cs="Calibri"/>
              <w:b/>
              <w:bCs/>
              <w:position w:val="0"/>
              <w:sz w:val="18"/>
              <w:szCs w:val="18"/>
              <w:lang w:val="it" w:eastAsia="en-US"/>
            </w:rPr>
            <w:t xml:space="preserve">Piazza Municipio 1 - </w:t>
          </w:r>
          <w:r w:rsidRPr="00FA6E8D">
            <w:rPr>
              <w:rFonts w:ascii="Calibri" w:eastAsia="Calibri" w:hAnsi="Calibri" w:cs="Calibri"/>
              <w:b/>
              <w:bCs/>
              <w:position w:val="0"/>
              <w:sz w:val="18"/>
              <w:szCs w:val="18"/>
              <w:lang w:eastAsia="en-US"/>
            </w:rPr>
            <w:t>09033 – Decimomannu (CA)</w:t>
          </w:r>
        </w:p>
      </w:tc>
      <w:tc>
        <w:tcPr>
          <w:tcW w:w="1772" w:type="dxa"/>
          <w:vAlign w:val="center"/>
        </w:tcPr>
        <w:p w14:paraId="1853D08F" w14:textId="77777777" w:rsidR="00D043AE" w:rsidRPr="00FA6E8D" w:rsidRDefault="00D043AE" w:rsidP="00FA6E8D">
          <w:pPr>
            <w:keepNext/>
            <w:spacing w:after="200" w:line="360" w:lineRule="auto"/>
            <w:jc w:val="center"/>
            <w:outlineLvl w:val="3"/>
            <w:rPr>
              <w:rFonts w:ascii="Calibri" w:eastAsia="Calibri" w:hAnsi="Calibri"/>
              <w:b/>
              <w:iCs/>
              <w:position w:val="0"/>
              <w:sz w:val="16"/>
              <w:szCs w:val="16"/>
              <w:lang w:eastAsia="en-US"/>
            </w:rPr>
          </w:pPr>
          <w:r w:rsidRPr="00FA6E8D">
            <w:rPr>
              <w:rFonts w:ascii="Calibri" w:eastAsia="Calibri" w:hAnsi="Calibri"/>
              <w:b/>
              <w:iCs/>
              <w:position w:val="0"/>
              <w:sz w:val="16"/>
              <w:szCs w:val="16"/>
              <w:lang w:eastAsia="en-US"/>
            </w:rPr>
            <w:t>PAGINA</w:t>
          </w:r>
        </w:p>
        <w:p w14:paraId="6274B253" w14:textId="70CB8871" w:rsidR="00D043AE" w:rsidRPr="00FA6E8D" w:rsidRDefault="00D043AE" w:rsidP="00FA6E8D">
          <w:pPr>
            <w:spacing w:after="200" w:line="276" w:lineRule="auto"/>
            <w:jc w:val="center"/>
            <w:rPr>
              <w:rFonts w:ascii="Calibri" w:eastAsia="Calibri" w:hAnsi="Calibri"/>
              <w:b/>
              <w:color w:val="000000"/>
              <w:position w:val="0"/>
              <w:sz w:val="20"/>
              <w:szCs w:val="20"/>
              <w:lang w:eastAsia="en-US"/>
            </w:rPr>
          </w:pPr>
          <w:r w:rsidRPr="00FA6E8D">
            <w:rPr>
              <w:rFonts w:ascii="Calibri" w:eastAsia="Calibri" w:hAnsi="Calibri"/>
              <w:b/>
              <w:iCs/>
              <w:position w:val="0"/>
              <w:sz w:val="16"/>
              <w:szCs w:val="16"/>
              <w:lang w:eastAsia="en-US"/>
            </w:rPr>
            <w:fldChar w:fldCharType="begin"/>
          </w:r>
          <w:r w:rsidRPr="00FA6E8D">
            <w:rPr>
              <w:rFonts w:ascii="Calibri" w:eastAsia="Calibri" w:hAnsi="Calibri"/>
              <w:b/>
              <w:iCs/>
              <w:position w:val="0"/>
              <w:sz w:val="16"/>
              <w:szCs w:val="16"/>
              <w:lang w:eastAsia="en-US"/>
            </w:rPr>
            <w:instrText xml:space="preserve"> PAGE </w:instrText>
          </w:r>
          <w:r w:rsidRPr="00FA6E8D">
            <w:rPr>
              <w:rFonts w:ascii="Calibri" w:eastAsia="Calibri" w:hAnsi="Calibri"/>
              <w:b/>
              <w:iCs/>
              <w:position w:val="0"/>
              <w:sz w:val="16"/>
              <w:szCs w:val="16"/>
              <w:lang w:eastAsia="en-US"/>
            </w:rPr>
            <w:fldChar w:fldCharType="separate"/>
          </w:r>
          <w:r w:rsidR="00DD187C">
            <w:rPr>
              <w:rFonts w:ascii="Calibri" w:eastAsia="Calibri" w:hAnsi="Calibri"/>
              <w:b/>
              <w:iCs/>
              <w:noProof/>
              <w:position w:val="0"/>
              <w:sz w:val="16"/>
              <w:szCs w:val="16"/>
              <w:lang w:eastAsia="en-US"/>
            </w:rPr>
            <w:t>9</w:t>
          </w:r>
          <w:r w:rsidRPr="00FA6E8D">
            <w:rPr>
              <w:rFonts w:ascii="Calibri" w:eastAsia="Calibri" w:hAnsi="Calibri"/>
              <w:b/>
              <w:iCs/>
              <w:position w:val="0"/>
              <w:sz w:val="16"/>
              <w:szCs w:val="16"/>
              <w:lang w:eastAsia="en-US"/>
            </w:rPr>
            <w:fldChar w:fldCharType="end"/>
          </w:r>
        </w:p>
      </w:tc>
    </w:tr>
    <w:tr w:rsidR="00D043AE" w:rsidRPr="00FA6E8D" w14:paraId="0EC5E352" w14:textId="77777777" w:rsidTr="00891484">
      <w:trPr>
        <w:trHeight w:val="752"/>
        <w:jc w:val="center"/>
      </w:trPr>
      <w:tc>
        <w:tcPr>
          <w:tcW w:w="2762" w:type="dxa"/>
          <w:gridSpan w:val="2"/>
        </w:tcPr>
        <w:p w14:paraId="77114B24" w14:textId="77777777" w:rsidR="00D043AE" w:rsidRPr="00FA6E8D" w:rsidRDefault="00D043AE" w:rsidP="00E02187">
          <w:pPr>
            <w:spacing w:line="360" w:lineRule="auto"/>
            <w:jc w:val="center"/>
            <w:rPr>
              <w:rFonts w:ascii="Aptos" w:eastAsia="Calibri" w:hAnsi="Aptos" w:cs="Calibri"/>
              <w:b/>
              <w:bCs/>
              <w:position w:val="0"/>
              <w:sz w:val="18"/>
              <w:szCs w:val="18"/>
              <w:lang w:val="fr-FR" w:eastAsia="en-US"/>
            </w:rPr>
          </w:pPr>
          <w:r w:rsidRPr="00FA6E8D">
            <w:rPr>
              <w:rFonts w:ascii="Aptos" w:eastAsia="Calibri" w:hAnsi="Aptos" w:cs="Calibri"/>
              <w:b/>
              <w:bCs/>
              <w:position w:val="0"/>
              <w:sz w:val="18"/>
              <w:szCs w:val="18"/>
              <w:lang w:val="fr-FR" w:eastAsia="en-US"/>
            </w:rPr>
            <w:t>C.F.      80013450921</w:t>
          </w:r>
        </w:p>
        <w:p w14:paraId="6D7C9D29" w14:textId="77777777" w:rsidR="00D043AE" w:rsidRPr="00FA6E8D" w:rsidRDefault="00D043AE" w:rsidP="00E02187">
          <w:pPr>
            <w:spacing w:line="360" w:lineRule="auto"/>
            <w:jc w:val="center"/>
            <w:rPr>
              <w:rFonts w:ascii="Aptos" w:eastAsia="Calibri" w:hAnsi="Aptos" w:cs="Calibri"/>
              <w:b/>
              <w:position w:val="0"/>
              <w:sz w:val="18"/>
              <w:szCs w:val="18"/>
              <w:lang w:eastAsia="en-US"/>
            </w:rPr>
          </w:pPr>
          <w:r w:rsidRPr="00FA6E8D">
            <w:rPr>
              <w:rFonts w:ascii="Aptos" w:eastAsia="Calibri" w:hAnsi="Aptos" w:cs="Calibri"/>
              <w:b/>
              <w:bCs/>
              <w:position w:val="0"/>
              <w:sz w:val="18"/>
              <w:szCs w:val="18"/>
              <w:lang w:val="fr-FR" w:eastAsia="en-US"/>
            </w:rPr>
            <w:t>P.IVA   01419800923</w:t>
          </w:r>
        </w:p>
      </w:tc>
      <w:tc>
        <w:tcPr>
          <w:tcW w:w="2835" w:type="dxa"/>
          <w:vAlign w:val="center"/>
        </w:tcPr>
        <w:p w14:paraId="60A61C1D" w14:textId="77777777" w:rsidR="00D043AE" w:rsidRPr="00FA6E8D" w:rsidRDefault="00D043AE" w:rsidP="00E02187">
          <w:pPr>
            <w:spacing w:line="360" w:lineRule="auto"/>
            <w:jc w:val="center"/>
            <w:rPr>
              <w:rFonts w:ascii="Aptos" w:eastAsia="Calibri" w:hAnsi="Aptos" w:cs="Calibri"/>
              <w:b/>
              <w:bCs/>
              <w:position w:val="0"/>
              <w:sz w:val="18"/>
              <w:szCs w:val="18"/>
              <w:lang w:val="fr-FR" w:eastAsia="en-US"/>
            </w:rPr>
          </w:pPr>
          <w:r w:rsidRPr="00FA6E8D">
            <w:rPr>
              <w:rFonts w:ascii="Aptos" w:eastAsia="Calibri" w:hAnsi="Aptos" w:cs="Calibri"/>
              <w:b/>
              <w:bCs/>
              <w:position w:val="0"/>
              <w:sz w:val="18"/>
              <w:szCs w:val="18"/>
              <w:lang w:val="fr-FR" w:eastAsia="en-US"/>
            </w:rPr>
            <w:t>Tel.  070966701 – 0709667039</w:t>
          </w:r>
        </w:p>
      </w:tc>
      <w:tc>
        <w:tcPr>
          <w:tcW w:w="4181" w:type="dxa"/>
          <w:gridSpan w:val="2"/>
        </w:tcPr>
        <w:p w14:paraId="5F9165DE" w14:textId="77777777" w:rsidR="00D043AE" w:rsidRPr="00FA6E8D" w:rsidRDefault="00D043AE" w:rsidP="00E02187">
          <w:pPr>
            <w:spacing w:line="360" w:lineRule="auto"/>
            <w:jc w:val="center"/>
            <w:rPr>
              <w:rFonts w:ascii="Aptos" w:eastAsia="Calibri" w:hAnsi="Aptos" w:cs="Calibri"/>
              <w:position w:val="0"/>
              <w:sz w:val="18"/>
              <w:szCs w:val="18"/>
              <w:lang w:val="fr-FR" w:eastAsia="en-US"/>
            </w:rPr>
          </w:pPr>
          <w:r w:rsidRPr="00FA6E8D">
            <w:rPr>
              <w:rFonts w:ascii="Aptos" w:eastAsia="Calibri" w:hAnsi="Aptos" w:cs="Calibri"/>
              <w:b/>
              <w:bCs/>
              <w:position w:val="0"/>
              <w:sz w:val="18"/>
              <w:szCs w:val="18"/>
              <w:lang w:val="fr-FR" w:eastAsia="en-US"/>
            </w:rPr>
            <w:t>MAIL</w:t>
          </w:r>
          <w:r w:rsidRPr="00FA6E8D">
            <w:rPr>
              <w:rFonts w:ascii="Aptos" w:eastAsia="Calibri" w:hAnsi="Aptos" w:cs="Calibri"/>
              <w:position w:val="0"/>
              <w:sz w:val="18"/>
              <w:szCs w:val="18"/>
              <w:lang w:val="fr-FR" w:eastAsia="en-US"/>
            </w:rPr>
            <w:t xml:space="preserve">: </w:t>
          </w:r>
          <w:hyperlink r:id="rId2" w:history="1">
            <w:r w:rsidRPr="00FA6E8D">
              <w:rPr>
                <w:rFonts w:ascii="Calibri" w:eastAsia="Calibri" w:hAnsi="Calibri"/>
                <w:color w:val="0563C1"/>
                <w:position w:val="0"/>
                <w:sz w:val="18"/>
                <w:szCs w:val="18"/>
                <w:u w:val="single"/>
                <w:lang w:val="en-GB" w:eastAsia="en-US"/>
              </w:rPr>
              <w:t>psaba</w:t>
            </w:r>
            <w:r w:rsidRPr="00FA6E8D">
              <w:rPr>
                <w:rFonts w:ascii="Aptos" w:eastAsia="Calibri" w:hAnsi="Aptos" w:cs="Calibri"/>
                <w:bCs/>
                <w:color w:val="0563C1"/>
                <w:position w:val="0"/>
                <w:sz w:val="18"/>
                <w:szCs w:val="18"/>
                <w:u w:val="single"/>
                <w:lang w:val="fr-FR" w:eastAsia="en-US"/>
              </w:rPr>
              <w:t>@comune.decimomannu.ca.it</w:t>
            </w:r>
          </w:hyperlink>
        </w:p>
        <w:p w14:paraId="67FDCD9D" w14:textId="77777777" w:rsidR="00D043AE" w:rsidRPr="00FA6E8D" w:rsidRDefault="00D043AE" w:rsidP="00E02187">
          <w:pPr>
            <w:spacing w:line="360" w:lineRule="auto"/>
            <w:jc w:val="center"/>
            <w:rPr>
              <w:rFonts w:ascii="Aptos" w:eastAsia="Calibri" w:hAnsi="Aptos" w:cs="Calibri"/>
              <w:b/>
              <w:bCs/>
              <w:position w:val="0"/>
              <w:sz w:val="18"/>
              <w:szCs w:val="18"/>
              <w:lang w:val="fr-FR" w:eastAsia="en-US"/>
            </w:rPr>
          </w:pPr>
          <w:r w:rsidRPr="00FA6E8D">
            <w:rPr>
              <w:rFonts w:ascii="Aptos" w:eastAsia="Calibri" w:hAnsi="Aptos" w:cs="Calibri"/>
              <w:b/>
              <w:bCs/>
              <w:position w:val="0"/>
              <w:sz w:val="18"/>
              <w:szCs w:val="18"/>
              <w:lang w:val="fr-FR" w:eastAsia="en-US"/>
            </w:rPr>
            <w:t>PEC</w:t>
          </w:r>
          <w:r w:rsidRPr="00FA6E8D">
            <w:rPr>
              <w:rFonts w:ascii="Aptos" w:eastAsia="Calibri" w:hAnsi="Aptos" w:cs="Calibri"/>
              <w:position w:val="0"/>
              <w:sz w:val="18"/>
              <w:szCs w:val="18"/>
              <w:lang w:val="fr-FR" w:eastAsia="en-US"/>
            </w:rPr>
            <w:t xml:space="preserve">: </w:t>
          </w:r>
          <w:r w:rsidRPr="00FA6E8D">
            <w:rPr>
              <w:rFonts w:ascii="Aptos" w:eastAsia="Calibri" w:hAnsi="Aptos" w:cs="Calibri"/>
              <w:bCs/>
              <w:color w:val="0000FF"/>
              <w:position w:val="0"/>
              <w:sz w:val="18"/>
              <w:szCs w:val="18"/>
              <w:u w:val="single"/>
              <w:lang w:val="fr-FR" w:eastAsia="en-US"/>
            </w:rPr>
            <w:t>protocollo@pec.comune.decimomannu.ca.it</w:t>
          </w:r>
        </w:p>
      </w:tc>
    </w:tr>
  </w:tbl>
  <w:p w14:paraId="35CF1BF9" w14:textId="77777777" w:rsidR="00D043AE" w:rsidRDefault="00D043AE" w:rsidP="00E02187">
    <w:pPr>
      <w:pStyle w:val="Intestazione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74C"/>
    <w:multiLevelType w:val="hybridMultilevel"/>
    <w:tmpl w:val="EC10A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F219C"/>
    <w:multiLevelType w:val="hybridMultilevel"/>
    <w:tmpl w:val="136C6324"/>
    <w:lvl w:ilvl="0" w:tplc="70689E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77E0B"/>
    <w:multiLevelType w:val="hybridMultilevel"/>
    <w:tmpl w:val="6ABC0AAE"/>
    <w:lvl w:ilvl="0" w:tplc="70689E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F67D2"/>
    <w:multiLevelType w:val="hybridMultilevel"/>
    <w:tmpl w:val="8E805E76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1EE69CB"/>
    <w:multiLevelType w:val="hybridMultilevel"/>
    <w:tmpl w:val="46048FA2"/>
    <w:lvl w:ilvl="0" w:tplc="FB1E3B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10F35"/>
    <w:multiLevelType w:val="hybridMultilevel"/>
    <w:tmpl w:val="E3B40CC8"/>
    <w:lvl w:ilvl="0" w:tplc="22E4F7A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D6EB3"/>
    <w:multiLevelType w:val="hybridMultilevel"/>
    <w:tmpl w:val="532C0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559A5"/>
    <w:multiLevelType w:val="hybridMultilevel"/>
    <w:tmpl w:val="C6A2E3EE"/>
    <w:lvl w:ilvl="0" w:tplc="70689E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55F08"/>
    <w:multiLevelType w:val="hybridMultilevel"/>
    <w:tmpl w:val="C0784AEC"/>
    <w:lvl w:ilvl="0" w:tplc="22E4F7A6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7D2854"/>
    <w:multiLevelType w:val="hybridMultilevel"/>
    <w:tmpl w:val="2A763690"/>
    <w:lvl w:ilvl="0" w:tplc="A37EC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AE"/>
    <w:rsid w:val="00002A6D"/>
    <w:rsid w:val="00061D36"/>
    <w:rsid w:val="000A28D3"/>
    <w:rsid w:val="0011040A"/>
    <w:rsid w:val="001169CC"/>
    <w:rsid w:val="0017606E"/>
    <w:rsid w:val="001C2D44"/>
    <w:rsid w:val="00256602"/>
    <w:rsid w:val="002F532F"/>
    <w:rsid w:val="00314D9F"/>
    <w:rsid w:val="00403A3F"/>
    <w:rsid w:val="00407F7C"/>
    <w:rsid w:val="0041151B"/>
    <w:rsid w:val="00451745"/>
    <w:rsid w:val="00452B68"/>
    <w:rsid w:val="004A7995"/>
    <w:rsid w:val="004B2818"/>
    <w:rsid w:val="00506E71"/>
    <w:rsid w:val="005609D0"/>
    <w:rsid w:val="00581D69"/>
    <w:rsid w:val="005A3923"/>
    <w:rsid w:val="005B168D"/>
    <w:rsid w:val="006E0591"/>
    <w:rsid w:val="00734869"/>
    <w:rsid w:val="007C7EE7"/>
    <w:rsid w:val="00806A2C"/>
    <w:rsid w:val="00827A45"/>
    <w:rsid w:val="008D46A4"/>
    <w:rsid w:val="00931EA5"/>
    <w:rsid w:val="00933375"/>
    <w:rsid w:val="00957225"/>
    <w:rsid w:val="00965C16"/>
    <w:rsid w:val="009753FE"/>
    <w:rsid w:val="00982AB9"/>
    <w:rsid w:val="00A57A45"/>
    <w:rsid w:val="00A65D61"/>
    <w:rsid w:val="00A87C78"/>
    <w:rsid w:val="00AE3B56"/>
    <w:rsid w:val="00B07BD8"/>
    <w:rsid w:val="00B25B9E"/>
    <w:rsid w:val="00BA7A2B"/>
    <w:rsid w:val="00C05534"/>
    <w:rsid w:val="00C37083"/>
    <w:rsid w:val="00C873C8"/>
    <w:rsid w:val="00CD349F"/>
    <w:rsid w:val="00D043AE"/>
    <w:rsid w:val="00D111CD"/>
    <w:rsid w:val="00D82B70"/>
    <w:rsid w:val="00DD02FD"/>
    <w:rsid w:val="00DD187C"/>
    <w:rsid w:val="00DD6F99"/>
    <w:rsid w:val="00E02187"/>
    <w:rsid w:val="00E35340"/>
    <w:rsid w:val="00E56E6F"/>
    <w:rsid w:val="00ED09F0"/>
    <w:rsid w:val="00F23DD8"/>
    <w:rsid w:val="00F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668BD"/>
  <w15:chartTrackingRefBased/>
  <w15:docId w15:val="{EFE8F572-D3C0-4ECD-A643-DEA14BB7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3AE"/>
    <w:pPr>
      <w:spacing w:after="0" w:line="240" w:lineRule="auto"/>
    </w:pPr>
    <w:rPr>
      <w:rFonts w:ascii="Times New Roman" w:eastAsia="Times New Roman" w:hAnsi="Times New Roman" w:cs="Times New Roman"/>
      <w:kern w:val="0"/>
      <w:position w:val="-6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4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4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4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43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43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43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43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43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43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43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43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43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43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43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4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4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43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43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43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4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43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43A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043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43AE"/>
    <w:rPr>
      <w:rFonts w:ascii="Times New Roman" w:eastAsia="Times New Roman" w:hAnsi="Times New Roman" w:cs="Times New Roman"/>
      <w:kern w:val="0"/>
      <w:position w:val="-6"/>
      <w:sz w:val="24"/>
      <w:szCs w:val="24"/>
      <w:lang w:eastAsia="it-IT"/>
      <w14:ligatures w14:val="none"/>
    </w:rPr>
  </w:style>
  <w:style w:type="character" w:styleId="Collegamentoipertestuale">
    <w:name w:val="Hyperlink"/>
    <w:uiPriority w:val="99"/>
    <w:rsid w:val="00D043A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D043A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043AE"/>
    <w:rPr>
      <w:rFonts w:ascii="Times New Roman" w:eastAsia="Times New Roman" w:hAnsi="Times New Roman" w:cs="Times New Roman"/>
      <w:kern w:val="0"/>
      <w:position w:val="-6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D043A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6E0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91"/>
    <w:rPr>
      <w:rFonts w:ascii="Times New Roman" w:eastAsia="Times New Roman" w:hAnsi="Times New Roman" w:cs="Times New Roman"/>
      <w:kern w:val="0"/>
      <w:position w:val="-6"/>
      <w:sz w:val="24"/>
      <w:szCs w:val="24"/>
      <w:lang w:eastAsia="it-IT"/>
      <w14:ligatures w14:val="non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27A4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27A45"/>
    <w:rPr>
      <w:rFonts w:ascii="Times New Roman" w:eastAsia="Times New Roman" w:hAnsi="Times New Roman" w:cs="Times New Roman"/>
      <w:kern w:val="0"/>
      <w:position w:val="-6"/>
      <w:sz w:val="20"/>
      <w:szCs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27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aba@comune.decimomannu.c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68E5-EF21-452F-8BDB-891362E3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C16BB79.dotm</Template>
  <TotalTime>355</TotalTime>
  <Pages>9</Pages>
  <Words>1364</Words>
  <Characters>8418</Characters>
  <Application>Microsoft Office Word</Application>
  <DocSecurity>0</DocSecurity>
  <Lines>323</Lines>
  <Paragraphs>145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Usai</dc:creator>
  <cp:keywords/>
  <dc:description/>
  <cp:lastModifiedBy>Carla.Usai</cp:lastModifiedBy>
  <cp:revision>18</cp:revision>
  <cp:lastPrinted>2026-05-11T08:32:00Z</cp:lastPrinted>
  <dcterms:created xsi:type="dcterms:W3CDTF">2026-05-08T09:04:00Z</dcterms:created>
  <dcterms:modified xsi:type="dcterms:W3CDTF">2026-05-21T13:49:00Z</dcterms:modified>
</cp:coreProperties>
</file>