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82B04" w14:textId="4DC9C3D5" w:rsidR="00B339D4" w:rsidRDefault="00DF2ED6">
      <w:pPr>
        <w:pStyle w:val="LO-normal"/>
        <w:spacing w:before="2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i/>
          <w:noProof/>
          <w:sz w:val="20"/>
          <w:szCs w:val="20"/>
          <w:lang w:eastAsia="it-IT" w:bidi="ar-SA"/>
        </w:rPr>
        <w:drawing>
          <wp:anchor distT="0" distB="0" distL="114300" distR="114300" simplePos="0" relativeHeight="251658240" behindDoc="1" locked="0" layoutInCell="1" allowOverlap="1" wp14:anchorId="55DBB599" wp14:editId="79E78859">
            <wp:simplePos x="0" y="0"/>
            <wp:positionH relativeFrom="page">
              <wp:align>left</wp:align>
            </wp:positionH>
            <wp:positionV relativeFrom="paragraph">
              <wp:posOffset>-501650</wp:posOffset>
            </wp:positionV>
            <wp:extent cx="6299200" cy="2330450"/>
            <wp:effectExtent l="0" t="0" r="6350" b="0"/>
            <wp:wrapNone/>
            <wp:docPr id="20672815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070CE5" w14:textId="5D71102A" w:rsidR="00B339D4" w:rsidRDefault="00B339D4">
      <w:pPr>
        <w:pStyle w:val="LO-normal"/>
        <w:spacing w:before="8"/>
        <w:ind w:left="426"/>
        <w:rPr>
          <w:b/>
          <w:color w:val="000000"/>
          <w:sz w:val="21"/>
          <w:szCs w:val="21"/>
        </w:rPr>
      </w:pPr>
    </w:p>
    <w:p w14:paraId="2B86A23B" w14:textId="498D0A8F" w:rsidR="00B339D4" w:rsidRDefault="00B339D4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</w:p>
    <w:p w14:paraId="670A80A1" w14:textId="11236614" w:rsidR="00B339D4" w:rsidRDefault="00B339D4">
      <w:pPr>
        <w:pStyle w:val="LO-normal"/>
        <w:ind w:left="426" w:right="1742"/>
        <w:rPr>
          <w:b/>
          <w:color w:val="AC0303"/>
          <w:sz w:val="25"/>
          <w:szCs w:val="25"/>
        </w:rPr>
      </w:pPr>
    </w:p>
    <w:p w14:paraId="18F5A078" w14:textId="3B83C996" w:rsidR="00B339D4" w:rsidRDefault="00B339D4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</w:p>
    <w:p w14:paraId="2219D85D" w14:textId="77777777" w:rsidR="00B339D4" w:rsidRDefault="00B339D4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</w:p>
    <w:p w14:paraId="72811212" w14:textId="5354EE92" w:rsidR="00DA35D3" w:rsidRDefault="00DA35D3" w:rsidP="000208BC">
      <w:pPr>
        <w:pStyle w:val="LO-normal"/>
        <w:ind w:right="564"/>
        <w:rPr>
          <w:sz w:val="25"/>
          <w:szCs w:val="25"/>
        </w:rPr>
      </w:pPr>
    </w:p>
    <w:p w14:paraId="47413018" w14:textId="527260AB" w:rsidR="00B339D4" w:rsidRDefault="000208BC">
      <w:pPr>
        <w:pStyle w:val="LO-normal"/>
        <w:ind w:left="426" w:right="564"/>
        <w:rPr>
          <w:b/>
          <w:color w:val="AC0303"/>
          <w:sz w:val="25"/>
          <w:szCs w:val="25"/>
        </w:rPr>
      </w:pPr>
      <w:r>
        <w:rPr>
          <w:sz w:val="25"/>
          <w:szCs w:val="25"/>
        </w:rPr>
        <w:t>Progetto finanziato con fondi della Regione Autonoma della Sardegna conforme alla L. 482/99 e alla L.R. 22/2018.</w:t>
      </w:r>
    </w:p>
    <w:p w14:paraId="2ADEEC26" w14:textId="77777777" w:rsidR="00B339D4" w:rsidRDefault="00B339D4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</w:p>
    <w:p w14:paraId="45164911" w14:textId="77777777" w:rsidR="00B339D4" w:rsidRDefault="000208BC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  <w:r>
        <w:rPr>
          <w:b/>
          <w:color w:val="AC0303"/>
          <w:sz w:val="25"/>
          <w:szCs w:val="25"/>
        </w:rPr>
        <w:t xml:space="preserve">             MODULO DI ISCRIZIONE CORSO DI SARDO </w:t>
      </w:r>
    </w:p>
    <w:p w14:paraId="02FDF429" w14:textId="0F4744D6" w:rsidR="00B339D4" w:rsidRDefault="000208BC">
      <w:pPr>
        <w:pStyle w:val="LO-normal"/>
        <w:ind w:left="426" w:right="1742"/>
        <w:jc w:val="center"/>
        <w:rPr>
          <w:b/>
          <w:sz w:val="25"/>
          <w:szCs w:val="25"/>
        </w:rPr>
      </w:pPr>
      <w:r>
        <w:rPr>
          <w:b/>
          <w:color w:val="AC0303"/>
          <w:sz w:val="25"/>
          <w:szCs w:val="25"/>
        </w:rPr>
        <w:t xml:space="preserve">            LIVELLO  </w:t>
      </w:r>
      <w:r w:rsidR="00FE75B8">
        <w:rPr>
          <w:b/>
          <w:color w:val="AC0303"/>
          <w:sz w:val="25"/>
          <w:szCs w:val="25"/>
        </w:rPr>
        <w:t>INTERMEDIO</w:t>
      </w:r>
    </w:p>
    <w:p w14:paraId="638C7A58" w14:textId="77777777" w:rsidR="00B339D4" w:rsidRDefault="00B339D4">
      <w:pPr>
        <w:pStyle w:val="LO-normal"/>
        <w:ind w:left="426"/>
        <w:rPr>
          <w:b/>
          <w:color w:val="000000"/>
          <w:sz w:val="15"/>
          <w:szCs w:val="15"/>
        </w:rPr>
      </w:pPr>
    </w:p>
    <w:p w14:paraId="1F3E7DAE" w14:textId="77777777" w:rsidR="00B339D4" w:rsidRDefault="00B339D4">
      <w:pPr>
        <w:pStyle w:val="LO-normal"/>
        <w:tabs>
          <w:tab w:val="left" w:pos="878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68426B" w14:textId="77777777" w:rsidR="00B339D4" w:rsidRDefault="000208BC">
      <w:pPr>
        <w:pStyle w:val="LO-normal"/>
        <w:tabs>
          <w:tab w:val="left" w:pos="878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14:paraId="29C8E448" w14:textId="1749C722" w:rsidR="00B339D4" w:rsidRDefault="000208BC">
      <w:pPr>
        <w:pStyle w:val="LO-normal"/>
        <w:tabs>
          <w:tab w:val="left" w:pos="8785"/>
        </w:tabs>
      </w:pPr>
      <w:r>
        <w:rPr>
          <w:b/>
          <w:color w:val="000000"/>
          <w:sz w:val="24"/>
          <w:szCs w:val="24"/>
        </w:rPr>
        <w:t xml:space="preserve">      Il/la sottoscritto/a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</w:t>
      </w:r>
    </w:p>
    <w:p w14:paraId="1AEA56BB" w14:textId="77777777" w:rsidR="00B339D4" w:rsidRDefault="00B339D4">
      <w:pPr>
        <w:pStyle w:val="LO-normal"/>
        <w:spacing w:before="9"/>
        <w:ind w:left="426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2B0DFCBB" w14:textId="3E7EE017" w:rsidR="00B339D4" w:rsidRDefault="000208BC">
      <w:pPr>
        <w:pStyle w:val="LO-normal"/>
        <w:tabs>
          <w:tab w:val="left" w:pos="4492"/>
          <w:tab w:val="left" w:pos="8276"/>
          <w:tab w:val="left" w:pos="8639"/>
          <w:tab w:val="left" w:pos="8785"/>
        </w:tabs>
        <w:spacing w:before="92" w:line="434" w:lineRule="auto"/>
        <w:ind w:left="426" w:right="1107"/>
        <w:jc w:val="both"/>
      </w:pPr>
      <w:r>
        <w:rPr>
          <w:b/>
          <w:sz w:val="24"/>
          <w:szCs w:val="24"/>
        </w:rPr>
        <w:t xml:space="preserve">Nato/a il  </w:t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residente a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  <w:t>__</w:t>
      </w:r>
      <w:r>
        <w:rPr>
          <w:b/>
          <w:sz w:val="24"/>
          <w:szCs w:val="24"/>
        </w:rPr>
        <w:t>via/piaz</w:t>
      </w:r>
      <w:r w:rsidR="003E03B6">
        <w:rPr>
          <w:b/>
          <w:sz w:val="24"/>
          <w:szCs w:val="24"/>
        </w:rPr>
        <w:t>za</w:t>
      </w:r>
      <w:r w:rsidR="003E03B6">
        <w:rPr>
          <w:b/>
          <w:sz w:val="24"/>
          <w:szCs w:val="24"/>
          <w:u w:val="single"/>
        </w:rPr>
        <w:t xml:space="preserve">                                                </w:t>
      </w:r>
      <w:r>
        <w:rPr>
          <w:b/>
          <w:sz w:val="24"/>
          <w:szCs w:val="24"/>
        </w:rPr>
        <w:t>n.</w:t>
      </w:r>
      <w:r w:rsidR="003E03B6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</w:p>
    <w:p w14:paraId="52A55FA2" w14:textId="77777777" w:rsidR="00B339D4" w:rsidRDefault="000208BC">
      <w:pPr>
        <w:pStyle w:val="LO-normal"/>
        <w:tabs>
          <w:tab w:val="left" w:pos="8744"/>
        </w:tabs>
        <w:spacing w:line="206" w:lineRule="auto"/>
        <w:ind w:left="426"/>
      </w:pPr>
      <w:r>
        <w:rPr>
          <w:b/>
          <w:sz w:val="24"/>
          <w:szCs w:val="24"/>
        </w:rPr>
        <w:t>tel./cell.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D52B18E" w14:textId="77777777" w:rsidR="00B339D4" w:rsidRDefault="00B339D4">
      <w:pPr>
        <w:pStyle w:val="LO-normal"/>
        <w:tabs>
          <w:tab w:val="left" w:pos="8744"/>
        </w:tabs>
        <w:spacing w:line="206" w:lineRule="auto"/>
        <w:ind w:left="426"/>
      </w:pPr>
    </w:p>
    <w:p w14:paraId="5872570C" w14:textId="77777777" w:rsidR="00B339D4" w:rsidRDefault="000208BC">
      <w:pPr>
        <w:pStyle w:val="LO-normal"/>
        <w:tabs>
          <w:tab w:val="left" w:pos="8744"/>
        </w:tabs>
        <w:spacing w:line="206" w:lineRule="auto"/>
        <w:ind w:left="426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Mail:_________________________________________________________________</w:t>
      </w:r>
    </w:p>
    <w:p w14:paraId="3582459F" w14:textId="77777777" w:rsidR="00B339D4" w:rsidRDefault="00B339D4">
      <w:pPr>
        <w:pStyle w:val="LO-normal"/>
        <w:tabs>
          <w:tab w:val="left" w:pos="8744"/>
        </w:tabs>
        <w:spacing w:line="206" w:lineRule="auto"/>
        <w:ind w:left="426"/>
      </w:pPr>
    </w:p>
    <w:p w14:paraId="61B5AB91" w14:textId="77777777" w:rsidR="00B339D4" w:rsidRDefault="00B339D4">
      <w:pPr>
        <w:pStyle w:val="LO-normal"/>
        <w:tabs>
          <w:tab w:val="left" w:pos="8744"/>
        </w:tabs>
        <w:spacing w:line="20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183CC78" w14:textId="77777777" w:rsidR="00B339D4" w:rsidRDefault="000208BC">
      <w:pPr>
        <w:pStyle w:val="LO-normal"/>
        <w:tabs>
          <w:tab w:val="left" w:pos="8744"/>
        </w:tabs>
        <w:spacing w:line="206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7"/>
          <w:szCs w:val="27"/>
        </w:rPr>
        <w:t xml:space="preserve">   Richiede</w:t>
      </w:r>
    </w:p>
    <w:p w14:paraId="0835AFFC" w14:textId="6EBB6B8F" w:rsidR="003E03B6" w:rsidRDefault="000208BC" w:rsidP="003E03B6">
      <w:pPr>
        <w:pStyle w:val="LO-normal"/>
        <w:spacing w:before="165" w:line="324" w:lineRule="auto"/>
        <w:ind w:left="42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di partecipare al Corso Livello </w:t>
      </w:r>
      <w:r w:rsidR="00FE75B8">
        <w:rPr>
          <w:b/>
          <w:color w:val="000000"/>
          <w:sz w:val="20"/>
          <w:szCs w:val="20"/>
        </w:rPr>
        <w:t>Intermedio</w:t>
      </w:r>
      <w:r>
        <w:rPr>
          <w:b/>
          <w:color w:val="000000"/>
          <w:sz w:val="20"/>
          <w:szCs w:val="20"/>
        </w:rPr>
        <w:t xml:space="preserve"> di Lingua Sarda di 30 ore </w:t>
      </w:r>
    </w:p>
    <w:p w14:paraId="7D30A5EE" w14:textId="03F75573" w:rsidR="00013CBB" w:rsidRPr="003E03B6" w:rsidRDefault="00013CBB" w:rsidP="003E03B6">
      <w:pPr>
        <w:pStyle w:val="LO-normal"/>
        <w:spacing w:before="165" w:line="324" w:lineRule="auto"/>
        <w:ind w:left="426"/>
        <w:rPr>
          <w:b/>
          <w:color w:val="000000"/>
          <w:sz w:val="20"/>
          <w:szCs w:val="20"/>
        </w:rPr>
      </w:pPr>
    </w:p>
    <w:p w14:paraId="3DC0D641" w14:textId="5BD4A23D" w:rsidR="00013CBB" w:rsidRDefault="00013CBB" w:rsidP="00013CBB">
      <w:pPr>
        <w:pStyle w:val="LO-normal"/>
        <w:spacing w:before="1" w:line="292" w:lineRule="auto"/>
        <w:ind w:left="1146" w:right="535" w:firstLine="294"/>
        <w:jc w:val="both"/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  <w:t xml:space="preserve">Mòdulu de cumpilai e </w:t>
      </w:r>
      <w:r w:rsidRPr="00013CBB"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  <w:t xml:space="preserve"> intregai a </w:t>
      </w:r>
      <w:hyperlink r:id="rId5" w:history="1">
        <w:r w:rsidRPr="00E74F8D">
          <w:rPr>
            <w:rStyle w:val="Collegamentoipertestuale"/>
            <w:i/>
            <w:iCs/>
            <w:sz w:val="20"/>
            <w:szCs w:val="20"/>
            <w:shd w:val="clear" w:color="auto" w:fill="FFFFFF"/>
          </w:rPr>
          <w:t>ufitziulinguasarda2@gmail.com</w:t>
        </w:r>
      </w:hyperlink>
    </w:p>
    <w:p w14:paraId="1E2E3D81" w14:textId="77777777" w:rsidR="00013CBB" w:rsidRDefault="00013CBB">
      <w:pPr>
        <w:pStyle w:val="LO-normal"/>
        <w:spacing w:before="1" w:line="292" w:lineRule="auto"/>
        <w:ind w:left="426" w:right="535"/>
        <w:jc w:val="both"/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</w:pPr>
    </w:p>
    <w:p w14:paraId="00DB1E0F" w14:textId="2A65CB1F" w:rsidR="00B339D4" w:rsidRDefault="000208BC">
      <w:pPr>
        <w:pStyle w:val="LO-normal"/>
        <w:spacing w:before="1" w:line="292" w:lineRule="auto"/>
        <w:ind w:left="426" w:right="535"/>
        <w:jc w:val="both"/>
      </w:pPr>
      <w:r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  <w:t>Autorizzo il trattamento dei miei dati personali ai sensi del Dlgs 196 del 30 giugno 2003</w:t>
      </w:r>
      <w:r>
        <w:rPr>
          <w:i/>
          <w:iCs/>
          <w:sz w:val="20"/>
          <w:szCs w:val="20"/>
        </w:rPr>
        <w:t xml:space="preserve"> aggiornato conforme al D.Lgs.101/2018 secondo le disposizioni del Regolamento CE 2016/679.</w:t>
      </w:r>
    </w:p>
    <w:p w14:paraId="4879D856" w14:textId="0115E89B" w:rsidR="00B339D4" w:rsidRDefault="00B339D4" w:rsidP="000208BC">
      <w:pPr>
        <w:pStyle w:val="LO-normal"/>
        <w:tabs>
          <w:tab w:val="left" w:pos="7441"/>
        </w:tabs>
        <w:spacing w:before="1"/>
        <w:rPr>
          <w:i/>
          <w:sz w:val="20"/>
          <w:szCs w:val="20"/>
        </w:rPr>
      </w:pPr>
    </w:p>
    <w:p w14:paraId="5A0DB25E" w14:textId="77777777" w:rsidR="000208BC" w:rsidRDefault="000208BC" w:rsidP="000208BC">
      <w:pPr>
        <w:pStyle w:val="LO-normal"/>
        <w:tabs>
          <w:tab w:val="left" w:pos="7441"/>
        </w:tabs>
        <w:spacing w:before="1"/>
        <w:rPr>
          <w:b/>
          <w:sz w:val="19"/>
          <w:szCs w:val="19"/>
        </w:rPr>
      </w:pPr>
    </w:p>
    <w:p w14:paraId="056D3D7A" w14:textId="5E66FEAD" w:rsidR="00B339D4" w:rsidRDefault="000208BC">
      <w:pPr>
        <w:pStyle w:val="LO-normal"/>
        <w:tabs>
          <w:tab w:val="left" w:pos="7441"/>
        </w:tabs>
        <w:spacing w:before="1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             Data</w:t>
      </w:r>
      <w:r>
        <w:rPr>
          <w:b/>
          <w:sz w:val="19"/>
          <w:szCs w:val="19"/>
        </w:rPr>
        <w:tab/>
        <w:t xml:space="preserve">     Firma </w:t>
      </w:r>
    </w:p>
    <w:p w14:paraId="4ADC29D1" w14:textId="77777777" w:rsidR="00B339D4" w:rsidRDefault="000208BC">
      <w:pPr>
        <w:pStyle w:val="LO-normal"/>
        <w:tabs>
          <w:tab w:val="left" w:pos="7441"/>
        </w:tabs>
        <w:spacing w:before="1"/>
        <w:rPr>
          <w:rFonts w:ascii="Brush Script Std" w:eastAsia="Brush Script Std" w:hAnsi="Brush Script Std" w:cs="Brush Script Std"/>
          <w:b/>
          <w:sz w:val="28"/>
          <w:szCs w:val="28"/>
        </w:rPr>
      </w:pPr>
      <w:r>
        <w:rPr>
          <w:rFonts w:ascii="Brush Script Std" w:eastAsia="Brush Script Std" w:hAnsi="Brush Script Std" w:cs="Brush Script Std"/>
          <w:b/>
          <w:sz w:val="19"/>
          <w:szCs w:val="19"/>
        </w:rPr>
        <w:tab/>
      </w:r>
    </w:p>
    <w:sectPr w:rsidR="00B339D4">
      <w:pgSz w:w="10205" w:h="12472"/>
      <w:pgMar w:top="320" w:right="120" w:bottom="280" w:left="16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Brush Script Std">
    <w:altName w:val="Brush Script MT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D4"/>
    <w:rsid w:val="00013CBB"/>
    <w:rsid w:val="000208BC"/>
    <w:rsid w:val="000A7E59"/>
    <w:rsid w:val="002D2772"/>
    <w:rsid w:val="0036680F"/>
    <w:rsid w:val="003E03B6"/>
    <w:rsid w:val="005933CD"/>
    <w:rsid w:val="006310BF"/>
    <w:rsid w:val="00697A4E"/>
    <w:rsid w:val="00B339D4"/>
    <w:rsid w:val="00DA35D3"/>
    <w:rsid w:val="00DF2ED6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4CB0B"/>
  <w15:docId w15:val="{937B29F8-C697-4AD9-8E41-BF27F1EC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styleId="Collegamentovisitato">
    <w:name w:val="FollowedHyperlink"/>
    <w:rPr>
      <w:color w:val="800000"/>
      <w:u w:val="single"/>
    </w:rPr>
  </w:style>
  <w:style w:type="character" w:styleId="Enfasigrassetto">
    <w:name w:val="Strong"/>
    <w:qFormat/>
    <w:rPr>
      <w:b/>
      <w:bCs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SimSun;宋体" w:hAnsi="Calibri" w:cs="Calibri"/>
      <w:kern w:val="2"/>
      <w:lang w:bidi="ar-SA"/>
    </w:rPr>
  </w:style>
  <w:style w:type="paragraph" w:customStyle="1" w:styleId="Contenutoelenco">
    <w:name w:val="Contenuto elenco"/>
    <w:basedOn w:val="Normale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13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tziulinguasarda2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A295896.dotm</Template>
  <TotalTime>10</TotalTime>
  <Pages>1</Pages>
  <Words>85</Words>
  <Characters>612</Characters>
  <Application>Microsoft Office Word</Application>
  <DocSecurity>0</DocSecurity>
  <Lines>35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dc:description/>
  <cp:lastModifiedBy>Maura Madeddu</cp:lastModifiedBy>
  <cp:revision>5</cp:revision>
  <dcterms:created xsi:type="dcterms:W3CDTF">2025-05-14T11:35:00Z</dcterms:created>
  <dcterms:modified xsi:type="dcterms:W3CDTF">2025-05-21T06:16:00Z</dcterms:modified>
  <dc:language>it-IT</dc:language>
</cp:coreProperties>
</file>