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E1" w:rsidRPr="00B713E1" w:rsidRDefault="002E12A2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sz w:val="22"/>
          <w:szCs w:val="22"/>
        </w:rPr>
        <w:t>Al</w:t>
      </w:r>
      <w:r w:rsidRPr="00B713E1">
        <w:rPr>
          <w:spacing w:val="-8"/>
          <w:sz w:val="22"/>
          <w:szCs w:val="22"/>
        </w:rPr>
        <w:t xml:space="preserve"> </w:t>
      </w:r>
      <w:r w:rsidRPr="00B713E1">
        <w:rPr>
          <w:sz w:val="22"/>
          <w:szCs w:val="22"/>
        </w:rPr>
        <w:t>Comune</w:t>
      </w:r>
      <w:r w:rsidRPr="00B713E1">
        <w:rPr>
          <w:spacing w:val="-9"/>
          <w:sz w:val="22"/>
          <w:szCs w:val="22"/>
        </w:rPr>
        <w:t xml:space="preserve"> </w:t>
      </w:r>
      <w:r w:rsidRPr="00B713E1">
        <w:rPr>
          <w:sz w:val="22"/>
          <w:szCs w:val="22"/>
        </w:rPr>
        <w:t>di</w:t>
      </w:r>
      <w:r w:rsidRPr="00B713E1">
        <w:rPr>
          <w:spacing w:val="40"/>
          <w:sz w:val="22"/>
          <w:szCs w:val="22"/>
        </w:rPr>
        <w:t xml:space="preserve"> </w:t>
      </w:r>
      <w:r w:rsidR="00B713E1" w:rsidRPr="00B713E1">
        <w:rPr>
          <w:sz w:val="22"/>
          <w:szCs w:val="22"/>
        </w:rPr>
        <w:t>Decimomannu</w:t>
      </w:r>
    </w:p>
    <w:p w:rsidR="00BB2092" w:rsidRPr="00B713E1" w:rsidRDefault="002E12A2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sz w:val="22"/>
          <w:szCs w:val="22"/>
        </w:rPr>
        <w:t>Piazza</w:t>
      </w:r>
      <w:r w:rsidRPr="00B713E1">
        <w:rPr>
          <w:spacing w:val="-4"/>
          <w:sz w:val="22"/>
          <w:szCs w:val="22"/>
        </w:rPr>
        <w:t xml:space="preserve"> </w:t>
      </w:r>
      <w:r w:rsidR="00B713E1" w:rsidRPr="00B713E1">
        <w:rPr>
          <w:sz w:val="22"/>
          <w:szCs w:val="22"/>
        </w:rPr>
        <w:t>Municipio</w:t>
      </w:r>
      <w:r w:rsidRPr="00B713E1">
        <w:rPr>
          <w:spacing w:val="-2"/>
          <w:sz w:val="22"/>
          <w:szCs w:val="22"/>
        </w:rPr>
        <w:t xml:space="preserve"> </w:t>
      </w:r>
      <w:r w:rsidRPr="00B713E1">
        <w:rPr>
          <w:spacing w:val="-10"/>
          <w:sz w:val="22"/>
          <w:szCs w:val="22"/>
        </w:rPr>
        <w:t>1</w:t>
      </w:r>
      <w:r w:rsidR="00B713E1" w:rsidRPr="00B713E1">
        <w:rPr>
          <w:spacing w:val="-10"/>
          <w:sz w:val="22"/>
          <w:szCs w:val="22"/>
        </w:rPr>
        <w:t xml:space="preserve">, </w:t>
      </w:r>
      <w:r w:rsidR="00B713E1" w:rsidRPr="00B713E1">
        <w:rPr>
          <w:sz w:val="22"/>
          <w:szCs w:val="22"/>
        </w:rPr>
        <w:t>09033</w:t>
      </w:r>
      <w:r w:rsidR="00B713E1">
        <w:rPr>
          <w:sz w:val="22"/>
          <w:szCs w:val="22"/>
        </w:rPr>
        <w:t>,</w:t>
      </w:r>
      <w:r w:rsidR="00B713E1" w:rsidRPr="00B713E1">
        <w:rPr>
          <w:sz w:val="22"/>
          <w:szCs w:val="22"/>
        </w:rPr>
        <w:t xml:space="preserve"> Decimomannu, CA</w:t>
      </w:r>
    </w:p>
    <w:p w:rsidR="00B713E1" w:rsidRPr="00B713E1" w:rsidRDefault="00B713E1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rStyle w:val="Enfasigrassetto"/>
          <w:b w:val="0"/>
          <w:color w:val="212529"/>
          <w:sz w:val="22"/>
          <w:szCs w:val="22"/>
          <w:shd w:val="clear" w:color="auto" w:fill="FFFFFF"/>
        </w:rPr>
        <w:t>protocollo@pec.comune.decimomannu.ca.it</w:t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Titolo1"/>
      </w:pPr>
      <w:r>
        <w:t>Oggetto:</w:t>
      </w:r>
      <w:r>
        <w:rPr>
          <w:spacing w:val="-6"/>
        </w:rPr>
        <w:t xml:space="preserve"> </w:t>
      </w:r>
      <w:r w:rsidR="00B713E1">
        <w:rPr>
          <w:spacing w:val="-6"/>
        </w:rPr>
        <w:t>“R…</w:t>
      </w:r>
      <w:r>
        <w:t>Estate</w:t>
      </w:r>
      <w:r>
        <w:rPr>
          <w:spacing w:val="-3"/>
        </w:rPr>
        <w:t xml:space="preserve"> </w:t>
      </w:r>
      <w:r w:rsidR="00B713E1">
        <w:t>a Decimo”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eventi</w:t>
      </w:r>
      <w:r w:rsidR="00616147">
        <w:rPr>
          <w:spacing w:val="-2"/>
        </w:rPr>
        <w:t xml:space="preserve"> estivi 2025</w:t>
      </w:r>
    </w:p>
    <w:p w:rsidR="00BB2092" w:rsidRDefault="00BB2092">
      <w:pPr>
        <w:pStyle w:val="Corpotesto"/>
        <w:rPr>
          <w:b/>
        </w:rPr>
      </w:pPr>
    </w:p>
    <w:p w:rsidR="00BB2092" w:rsidRDefault="00BB2092">
      <w:pPr>
        <w:pStyle w:val="Corpotesto"/>
        <w:rPr>
          <w:b/>
        </w:rPr>
      </w:pPr>
    </w:p>
    <w:p w:rsidR="00BB2092" w:rsidRDefault="002E12A2">
      <w:pPr>
        <w:pStyle w:val="Corpotesto"/>
        <w:tabs>
          <w:tab w:val="left" w:pos="5046"/>
          <w:tab w:val="left" w:pos="9107"/>
        </w:tabs>
        <w:spacing w:line="360" w:lineRule="auto"/>
        <w:ind w:left="112" w:right="756"/>
      </w:pPr>
      <w:r>
        <w:t xml:space="preserve">Il sottoscritto </w:t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 ln qualità di legale rappresentante / Presidente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Associazione/ Ente /Società eventi</w:t>
      </w:r>
    </w:p>
    <w:p w:rsidR="00BB2092" w:rsidRDefault="002E12A2">
      <w:pPr>
        <w:pStyle w:val="Corpotesto"/>
        <w:spacing w:before="1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172654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5CF5EA5" id="Graphic 1" o:spid="_x0000_s1026" style="position:absolute;margin-left:56.65pt;margin-top:13.6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8UIAIAAH8EAAAOAAAAZHJzL2Uyb0RvYy54bWysVMFu2zAMvQ/YPwi6L44DLO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2E12A2">
      <w:pPr>
        <w:pStyle w:val="Corpotesto"/>
        <w:tabs>
          <w:tab w:val="left" w:pos="2390"/>
          <w:tab w:val="left" w:pos="5111"/>
          <w:tab w:val="left" w:pos="9163"/>
          <w:tab w:val="left" w:pos="9386"/>
        </w:tabs>
        <w:spacing w:before="139" w:line="360" w:lineRule="auto"/>
        <w:ind w:left="112" w:right="432"/>
      </w:pPr>
      <w:r>
        <w:t>C.F. / P. IVA</w:t>
      </w:r>
      <w:r>
        <w:rPr>
          <w:spacing w:val="40"/>
        </w:rPr>
        <w:t xml:space="preserve"> </w:t>
      </w:r>
      <w:r>
        <w:t xml:space="preserve">con sede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r>
        <w:t>Prov</w:t>
      </w:r>
      <w:proofErr w:type="spellEnd"/>
      <w:r>
        <w:t xml:space="preserve">.) 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  <w:r>
        <w:t xml:space="preserve"> Tel.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E-mail /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2092" w:rsidRDefault="00BB2092">
      <w:pPr>
        <w:pStyle w:val="Corpotesto"/>
        <w:spacing w:before="138"/>
      </w:pPr>
    </w:p>
    <w:p w:rsidR="00BB2092" w:rsidRDefault="002E12A2">
      <w:pPr>
        <w:pStyle w:val="Corpotesto"/>
        <w:ind w:left="112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B713E1">
        <w:t xml:space="preserve">eventi estivi </w:t>
      </w:r>
      <w:r w:rsidR="00591931">
        <w:t>2025</w:t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Titolo1"/>
        <w:ind w:left="2226" w:right="1524"/>
        <w:jc w:val="center"/>
      </w:pPr>
      <w:r>
        <w:t>C</w:t>
      </w:r>
      <w:r>
        <w:rPr>
          <w:spacing w:val="-1"/>
        </w:rPr>
        <w:t xml:space="preserve"> </w:t>
      </w:r>
      <w:r>
        <w:t>H I 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BB2092" w:rsidRDefault="00BB2092">
      <w:pPr>
        <w:pStyle w:val="Corpotesto"/>
        <w:rPr>
          <w:b/>
        </w:rPr>
      </w:pPr>
    </w:p>
    <w:p w:rsidR="00BB2092" w:rsidRDefault="00BB2092">
      <w:pPr>
        <w:pStyle w:val="Corpotesto"/>
        <w:rPr>
          <w:b/>
        </w:rPr>
      </w:pPr>
    </w:p>
    <w:p w:rsidR="00BB2092" w:rsidRPr="00F43C1D" w:rsidRDefault="002E12A2">
      <w:pPr>
        <w:pStyle w:val="Corpotesto"/>
        <w:ind w:left="112"/>
        <w:rPr>
          <w:sz w:val="22"/>
        </w:rPr>
      </w:pPr>
      <w:r w:rsidRPr="00F43C1D">
        <w:rPr>
          <w:sz w:val="22"/>
        </w:rPr>
        <w:t>La</w:t>
      </w:r>
      <w:r w:rsidRPr="00F43C1D">
        <w:rPr>
          <w:spacing w:val="-5"/>
          <w:sz w:val="22"/>
        </w:rPr>
        <w:t xml:space="preserve"> </w:t>
      </w:r>
      <w:r w:rsidRPr="00F43C1D">
        <w:rPr>
          <w:sz w:val="22"/>
        </w:rPr>
        <w:t>possibilità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di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realizzare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l'evento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successivamente</w:t>
      </w:r>
      <w:r w:rsidRPr="00F43C1D">
        <w:rPr>
          <w:spacing w:val="-2"/>
          <w:sz w:val="22"/>
        </w:rPr>
        <w:t xml:space="preserve"> descritto.</w:t>
      </w:r>
    </w:p>
    <w:p w:rsidR="00BB2092" w:rsidRPr="00F43C1D" w:rsidRDefault="002E12A2">
      <w:pPr>
        <w:pStyle w:val="Corpotesto"/>
        <w:spacing w:before="137"/>
        <w:ind w:left="112"/>
        <w:rPr>
          <w:sz w:val="22"/>
        </w:rPr>
      </w:pPr>
      <w:r w:rsidRPr="00F43C1D">
        <w:rPr>
          <w:sz w:val="22"/>
        </w:rPr>
        <w:t>Si</w:t>
      </w:r>
      <w:r w:rsidRPr="00F43C1D">
        <w:rPr>
          <w:spacing w:val="-4"/>
          <w:sz w:val="22"/>
        </w:rPr>
        <w:t xml:space="preserve"> </w:t>
      </w:r>
      <w:r w:rsidRPr="00F43C1D">
        <w:rPr>
          <w:sz w:val="22"/>
        </w:rPr>
        <w:t>impegna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ad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osservare i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dettami</w:t>
      </w:r>
      <w:r w:rsidRPr="00F43C1D">
        <w:rPr>
          <w:spacing w:val="-1"/>
          <w:sz w:val="22"/>
        </w:rPr>
        <w:t xml:space="preserve"> </w:t>
      </w:r>
      <w:r w:rsidR="00B713E1" w:rsidRPr="00F43C1D">
        <w:rPr>
          <w:sz w:val="22"/>
        </w:rPr>
        <w:t>presenti nell’avviso della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manifestazione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di</w:t>
      </w:r>
      <w:r w:rsidRPr="00F43C1D">
        <w:rPr>
          <w:spacing w:val="-1"/>
          <w:sz w:val="22"/>
        </w:rPr>
        <w:t xml:space="preserve"> </w:t>
      </w:r>
      <w:r w:rsidRPr="00F43C1D">
        <w:rPr>
          <w:spacing w:val="-2"/>
          <w:sz w:val="22"/>
        </w:rPr>
        <w:t>interesse.</w:t>
      </w:r>
    </w:p>
    <w:p w:rsidR="00F754F3" w:rsidRPr="00F43C1D" w:rsidRDefault="002E12A2" w:rsidP="00F754F3">
      <w:pPr>
        <w:pStyle w:val="Corpotesto"/>
        <w:spacing w:before="183"/>
        <w:ind w:left="100" w:right="112"/>
        <w:rPr>
          <w:spacing w:val="8"/>
          <w:sz w:val="22"/>
        </w:rPr>
      </w:pPr>
      <w:r w:rsidRPr="00F43C1D">
        <w:rPr>
          <w:sz w:val="22"/>
        </w:rPr>
        <w:t>Prende atto</w:t>
      </w:r>
      <w:r w:rsidR="00F43C1D" w:rsidRPr="00F43C1D">
        <w:rPr>
          <w:sz w:val="22"/>
        </w:rPr>
        <w:t xml:space="preserve"> che i</w:t>
      </w:r>
      <w:r w:rsidR="00F754F3" w:rsidRPr="00F43C1D">
        <w:rPr>
          <w:spacing w:val="-10"/>
          <w:sz w:val="22"/>
        </w:rPr>
        <w:t xml:space="preserve"> </w:t>
      </w:r>
      <w:r w:rsidR="00F754F3" w:rsidRPr="00F43C1D">
        <w:rPr>
          <w:sz w:val="22"/>
        </w:rPr>
        <w:t>dati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personali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quali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il</w:t>
      </w:r>
      <w:r w:rsidR="00F754F3" w:rsidRPr="00F43C1D">
        <w:rPr>
          <w:spacing w:val="-5"/>
          <w:sz w:val="22"/>
        </w:rPr>
        <w:t xml:space="preserve"> </w:t>
      </w:r>
      <w:r w:rsidR="00F754F3" w:rsidRPr="00F43C1D">
        <w:rPr>
          <w:sz w:val="22"/>
        </w:rPr>
        <w:t>Comune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Decimomannu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verrà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in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possesso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a</w:t>
      </w:r>
      <w:r w:rsidR="00F754F3" w:rsidRPr="00F43C1D">
        <w:rPr>
          <w:spacing w:val="-10"/>
          <w:sz w:val="22"/>
        </w:rPr>
        <w:t xml:space="preserve"> </w:t>
      </w:r>
      <w:r w:rsidR="00F754F3" w:rsidRPr="00F43C1D">
        <w:rPr>
          <w:sz w:val="22"/>
        </w:rPr>
        <w:t>seguito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della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presente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procedura saranno trattati nel rispetto del Reg. UE 679/2016 (GDPR),</w:t>
      </w:r>
      <w:r w:rsidR="00F754F3" w:rsidRPr="00F43C1D">
        <w:rPr>
          <w:spacing w:val="-2"/>
          <w:sz w:val="22"/>
        </w:rPr>
        <w:t xml:space="preserve"> </w:t>
      </w:r>
      <w:r w:rsidR="00F754F3" w:rsidRPr="00F43C1D">
        <w:rPr>
          <w:sz w:val="22"/>
        </w:rPr>
        <w:t xml:space="preserve">del D. </w:t>
      </w:r>
      <w:proofErr w:type="spellStart"/>
      <w:r w:rsidR="00F754F3" w:rsidRPr="00F43C1D">
        <w:rPr>
          <w:sz w:val="22"/>
        </w:rPr>
        <w:t>Lgs</w:t>
      </w:r>
      <w:proofErr w:type="spellEnd"/>
      <w:r w:rsidR="00F754F3" w:rsidRPr="00F43C1D">
        <w:rPr>
          <w:sz w:val="22"/>
        </w:rPr>
        <w:t xml:space="preserve">. 196/2003 e </w:t>
      </w:r>
      <w:proofErr w:type="spellStart"/>
      <w:r w:rsidR="00F754F3" w:rsidRPr="00F43C1D">
        <w:rPr>
          <w:sz w:val="22"/>
        </w:rPr>
        <w:t>s.m.i.</w:t>
      </w:r>
      <w:proofErr w:type="spellEnd"/>
      <w:r w:rsidR="00F754F3" w:rsidRPr="00F43C1D">
        <w:rPr>
          <w:sz w:val="22"/>
        </w:rPr>
        <w:t xml:space="preserve"> e del D. </w:t>
      </w:r>
      <w:proofErr w:type="spellStart"/>
      <w:r w:rsidR="00F754F3" w:rsidRPr="00F43C1D">
        <w:rPr>
          <w:sz w:val="22"/>
        </w:rPr>
        <w:t>Lgs</w:t>
      </w:r>
      <w:proofErr w:type="spellEnd"/>
      <w:r w:rsidR="00F754F3" w:rsidRPr="00F43C1D">
        <w:rPr>
          <w:sz w:val="22"/>
        </w:rPr>
        <w:t>. 101/2018.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Si</w:t>
      </w:r>
      <w:r w:rsidR="00F754F3" w:rsidRPr="00F43C1D">
        <w:rPr>
          <w:spacing w:val="9"/>
          <w:sz w:val="22"/>
        </w:rPr>
        <w:t xml:space="preserve"> </w:t>
      </w:r>
      <w:r w:rsidR="00F754F3" w:rsidRPr="00F43C1D">
        <w:rPr>
          <w:sz w:val="22"/>
        </w:rPr>
        <w:t>rinvia</w:t>
      </w:r>
      <w:r w:rsidR="00F754F3" w:rsidRPr="00F43C1D">
        <w:rPr>
          <w:spacing w:val="7"/>
          <w:sz w:val="22"/>
        </w:rPr>
        <w:t xml:space="preserve"> </w:t>
      </w:r>
      <w:r w:rsidR="00F754F3" w:rsidRPr="00F43C1D">
        <w:rPr>
          <w:sz w:val="22"/>
        </w:rPr>
        <w:t>all’informativa</w:t>
      </w:r>
      <w:r w:rsidR="00F754F3" w:rsidRPr="00F43C1D">
        <w:rPr>
          <w:spacing w:val="3"/>
          <w:sz w:val="22"/>
        </w:rPr>
        <w:t xml:space="preserve"> </w:t>
      </w:r>
      <w:r w:rsidR="00F754F3" w:rsidRPr="00F43C1D">
        <w:rPr>
          <w:sz w:val="22"/>
        </w:rPr>
        <w:t>ex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art.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13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del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Regolamento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UE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679/16</w:t>
      </w:r>
      <w:r w:rsidR="00F754F3" w:rsidRPr="00F43C1D">
        <w:rPr>
          <w:spacing w:val="8"/>
          <w:sz w:val="22"/>
        </w:rPr>
        <w:t>.</w:t>
      </w:r>
    </w:p>
    <w:p w:rsidR="00BB2092" w:rsidRDefault="00BB2092" w:rsidP="00F43C1D">
      <w:pPr>
        <w:pStyle w:val="Corpotesto"/>
        <w:spacing w:before="139" w:line="360" w:lineRule="auto"/>
        <w:ind w:right="614"/>
      </w:pPr>
    </w:p>
    <w:p w:rsidR="00BB2092" w:rsidRDefault="00BB2092">
      <w:pPr>
        <w:pStyle w:val="Corpotesto"/>
        <w:spacing w:before="137"/>
      </w:pPr>
    </w:p>
    <w:p w:rsidR="00BB2092" w:rsidRDefault="002E12A2">
      <w:pPr>
        <w:pStyle w:val="Corpotesto"/>
        <w:tabs>
          <w:tab w:val="left" w:pos="4346"/>
        </w:tabs>
        <w:ind w:left="112"/>
      </w:pPr>
      <w:r>
        <w:t xml:space="preserve">Data </w:t>
      </w:r>
      <w:r>
        <w:rPr>
          <w:u w:val="single"/>
        </w:rPr>
        <w:tab/>
      </w:r>
    </w:p>
    <w:p w:rsidR="00BB2092" w:rsidRDefault="002E12A2">
      <w:pPr>
        <w:pStyle w:val="Corpotesto"/>
        <w:spacing w:before="139"/>
        <w:ind w:right="2397"/>
        <w:jc w:val="right"/>
      </w:pPr>
      <w:r>
        <w:rPr>
          <w:spacing w:val="-2"/>
        </w:rPr>
        <w:t>Firma</w:t>
      </w:r>
    </w:p>
    <w:p w:rsidR="00BB2092" w:rsidRDefault="00BB2092">
      <w:pPr>
        <w:pStyle w:val="Corpotesto"/>
        <w:rPr>
          <w:sz w:val="20"/>
        </w:rPr>
      </w:pPr>
    </w:p>
    <w:p w:rsidR="00BB2092" w:rsidRDefault="00BB2092">
      <w:pPr>
        <w:pStyle w:val="Corpotesto"/>
        <w:rPr>
          <w:sz w:val="20"/>
        </w:rPr>
      </w:pPr>
    </w:p>
    <w:p w:rsidR="00BB2092" w:rsidRDefault="002E12A2">
      <w:pPr>
        <w:pStyle w:val="Corpotesto"/>
        <w:spacing w:before="10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230492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FCBFFBF" id="Graphic 2" o:spid="_x0000_s1026" style="position:absolute;margin-left:339pt;margin-top:18.1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SM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BB2092">
      <w:pPr>
        <w:rPr>
          <w:sz w:val="20"/>
        </w:rPr>
        <w:sectPr w:rsidR="00BB209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BB2092" w:rsidRDefault="002E12A2">
      <w:pPr>
        <w:spacing w:before="139"/>
        <w:ind w:left="112"/>
        <w:rPr>
          <w:b/>
          <w:sz w:val="24"/>
        </w:rPr>
      </w:pPr>
      <w:r>
        <w:rPr>
          <w:b/>
          <w:sz w:val="24"/>
        </w:rPr>
        <w:lastRenderedPageBreak/>
        <w:t>Descrizione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dell’iniziativa</w:t>
      </w:r>
    </w:p>
    <w:p w:rsidR="00BB2092" w:rsidRDefault="002E12A2" w:rsidP="00F43C1D">
      <w:pPr>
        <w:pStyle w:val="Corpotesto"/>
        <w:spacing w:before="154" w:after="240" w:line="480" w:lineRule="auto"/>
        <w:jc w:val="center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259471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4F20F85" id="Graphic 3" o:spid="_x0000_s1026" style="position:absolute;margin-left:56.65pt;margin-top:20.4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523122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3151375" id="Graphic 4" o:spid="_x0000_s1026" style="position:absolute;margin-left:56.65pt;margin-top:41.2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785250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BBCC0DF" id="Graphic 5" o:spid="_x0000_s1026" style="position:absolute;margin-left:56.65pt;margin-top:61.8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1048902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631D26" id="Graphic 6" o:spid="_x0000_s1026" style="position:absolute;margin-left:56.65pt;margin-top:82.6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1311031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664C66" id="Graphic 7" o:spid="_x0000_s1026" style="position:absolute;margin-left:56.65pt;margin-top:103.25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pPHwIAAH8EAAAOAAAAZHJzL2Uyb0RvYy54bWysVMFu2zAMvQ/YPwi6L3ZySD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v+6zHMSRJJvvlgl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1574683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977CA74" id="Graphic 8" o:spid="_x0000_s1026" style="position:absolute;margin-left:56.65pt;margin-top:124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LnHw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1836810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3B72992" id="Graphic 9" o:spid="_x0000_s1026" style="position:absolute;margin-left:56.65pt;margin-top:144.65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CUHwIAAH8EAAAOAAAAZHJzL2Uyb0RvYy54bWysVMFu2zAMvQ/YPwi6L3ZyyB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l8t85wEkeSbL74m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BB2092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</w:p>
    <w:p w:rsidR="00BB2092" w:rsidRDefault="00BB2092" w:rsidP="00F43C1D">
      <w:pPr>
        <w:pStyle w:val="Corpotesto"/>
        <w:spacing w:before="153" w:after="240" w:line="480" w:lineRule="auto"/>
        <w:jc w:val="center"/>
        <w:rPr>
          <w:b/>
          <w:sz w:val="20"/>
        </w:rPr>
      </w:pPr>
    </w:p>
    <w:p w:rsidR="00F43C1D" w:rsidRPr="00F43C1D" w:rsidRDefault="00F43C1D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</w:p>
    <w:p w:rsidR="00F43C1D" w:rsidRPr="00F43C1D" w:rsidRDefault="00F43C1D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C1D" w:rsidRDefault="00F43C1D" w:rsidP="00F43C1D">
      <w:pPr>
        <w:pStyle w:val="Corpotesto"/>
        <w:spacing w:before="153"/>
        <w:rPr>
          <w:b/>
          <w:sz w:val="20"/>
        </w:rPr>
      </w:pPr>
    </w:p>
    <w:p w:rsidR="00F43C1D" w:rsidRDefault="00F43C1D" w:rsidP="00F43C1D">
      <w:pPr>
        <w:pStyle w:val="Corpotesto"/>
        <w:spacing w:before="156"/>
        <w:rPr>
          <w:b/>
          <w:sz w:val="20"/>
        </w:rPr>
      </w:pPr>
    </w:p>
    <w:p w:rsidR="00BB2092" w:rsidRDefault="00BB2092">
      <w:pPr>
        <w:pStyle w:val="Corpotesto"/>
        <w:rPr>
          <w:b/>
        </w:rPr>
      </w:pPr>
    </w:p>
    <w:p w:rsidR="00BB2092" w:rsidRDefault="00BB2092">
      <w:pPr>
        <w:pStyle w:val="Corpotesto"/>
        <w:rPr>
          <w:b/>
        </w:rPr>
      </w:pPr>
    </w:p>
    <w:p w:rsidR="00BB2092" w:rsidRDefault="002E12A2">
      <w:pPr>
        <w:pStyle w:val="Corpotesto"/>
        <w:tabs>
          <w:tab w:val="left" w:pos="4259"/>
          <w:tab w:val="left" w:pos="9547"/>
        </w:tabs>
        <w:ind w:left="112"/>
      </w:pPr>
      <w:r>
        <w:t xml:space="preserve">Data </w:t>
      </w:r>
      <w:r w:rsidR="00591931">
        <w:t xml:space="preserve">o periodo </w:t>
      </w:r>
      <w:r>
        <w:t>ipotizzata</w:t>
      </w:r>
      <w:r w:rsidR="00591931">
        <w:t>/o</w:t>
      </w:r>
      <w:bookmarkStart w:id="0" w:name="_GoBack"/>
      <w:bookmarkEnd w:id="0"/>
      <w:r>
        <w:t xml:space="preserve"> </w:t>
      </w:r>
      <w:r>
        <w:rPr>
          <w:u w:val="single"/>
        </w:rPr>
        <w:tab/>
      </w:r>
      <w:r>
        <w:t xml:space="preserve">, luogo </w:t>
      </w:r>
      <w:r>
        <w:rPr>
          <w:u w:val="single"/>
        </w:rPr>
        <w:tab/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Corpotesto"/>
        <w:tabs>
          <w:tab w:val="left" w:pos="9671"/>
        </w:tabs>
        <w:ind w:left="112"/>
        <w:rPr>
          <w:u w:val="single"/>
        </w:rPr>
      </w:pPr>
      <w:r>
        <w:t>Modalità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svolgimento</w:t>
      </w:r>
      <w:r>
        <w:rPr>
          <w:u w:val="single"/>
        </w:rPr>
        <w:tab/>
      </w: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F43C1D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Corpotesto"/>
        <w:tabs>
          <w:tab w:val="left" w:pos="3506"/>
        </w:tabs>
        <w:ind w:left="112"/>
      </w:pPr>
      <w:r>
        <w:t xml:space="preserve">Data </w:t>
      </w:r>
      <w:r>
        <w:rPr>
          <w:u w:val="single"/>
        </w:rPr>
        <w:tab/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F43C1D" w:rsidRDefault="00F43C1D">
      <w:pPr>
        <w:pStyle w:val="Corpotesto"/>
      </w:pPr>
    </w:p>
    <w:p w:rsidR="00F43C1D" w:rsidRDefault="00F43C1D">
      <w:pPr>
        <w:pStyle w:val="Corpotesto"/>
      </w:pPr>
    </w:p>
    <w:p w:rsidR="00F43C1D" w:rsidRDefault="00F43C1D">
      <w:pPr>
        <w:pStyle w:val="Corpotesto"/>
      </w:pPr>
    </w:p>
    <w:p w:rsidR="00BB2092" w:rsidRDefault="00BB2092">
      <w:pPr>
        <w:pStyle w:val="Corpotesto"/>
        <w:spacing w:before="139"/>
      </w:pPr>
    </w:p>
    <w:p w:rsidR="00BB2092" w:rsidRDefault="002E12A2">
      <w:pPr>
        <w:pStyle w:val="Corpotesto"/>
        <w:ind w:left="2226"/>
        <w:jc w:val="center"/>
      </w:pPr>
      <w:r>
        <w:rPr>
          <w:spacing w:val="-2"/>
        </w:rPr>
        <w:t>Firma</w:t>
      </w:r>
    </w:p>
    <w:p w:rsidR="00BB2092" w:rsidRDefault="002E12A2">
      <w:pPr>
        <w:pStyle w:val="Corpotesto"/>
        <w:spacing w:before="15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2961132</wp:posOffset>
                </wp:positionH>
                <wp:positionV relativeFrom="paragraph">
                  <wp:posOffset>259067</wp:posOffset>
                </wp:positionV>
                <wp:extent cx="3352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B474A83" id="Graphic 10" o:spid="_x0000_s1026" style="position:absolute;margin-left:233.15pt;margin-top:20.4pt;width:26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ObIQ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5ubz/PbKefU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BB2092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28" w:rsidRDefault="00330C28" w:rsidP="00330C28">
      <w:r>
        <w:separator/>
      </w:r>
    </w:p>
  </w:endnote>
  <w:endnote w:type="continuationSeparator" w:id="0">
    <w:p w:rsidR="00330C28" w:rsidRDefault="00330C28" w:rsidP="0033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28" w:rsidRDefault="00330C28" w:rsidP="00330C28">
      <w:r>
        <w:separator/>
      </w:r>
    </w:p>
  </w:footnote>
  <w:footnote w:type="continuationSeparator" w:id="0">
    <w:p w:rsidR="00330C28" w:rsidRDefault="00330C28" w:rsidP="0033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 w:rsidP="00330C28">
    <w:pPr>
      <w:spacing w:line="264" w:lineRule="auto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1="http://schemas.microsoft.com/office/drawing/2015/9/8/chartex">
          <w:pict>
            <v:rect w14:anchorId="2003E2C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sz w:val="24"/>
          <w:szCs w:val="20"/>
        </w:rPr>
        <w:alias w:val="Titolo"/>
        <w:id w:val="15524250"/>
        <w:placeholder>
          <w:docPart w:val="0BA4B6F857204A48B50E26217E25A0B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30C28">
          <w:rPr>
            <w:sz w:val="24"/>
            <w:szCs w:val="20"/>
          </w:rPr>
          <w:t>Allegato 1</w:t>
        </w:r>
      </w:sdtContent>
    </w:sdt>
  </w:p>
  <w:p w:rsidR="00330C28" w:rsidRDefault="00330C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2"/>
    <w:rsid w:val="002E12A2"/>
    <w:rsid w:val="0030399D"/>
    <w:rsid w:val="00330C28"/>
    <w:rsid w:val="00591884"/>
    <w:rsid w:val="00591931"/>
    <w:rsid w:val="00616147"/>
    <w:rsid w:val="007A4052"/>
    <w:rsid w:val="00B713E1"/>
    <w:rsid w:val="00BB2092"/>
    <w:rsid w:val="00F22F62"/>
    <w:rsid w:val="00F43C1D"/>
    <w:rsid w:val="00F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F6BFC"/>
  <w15:docId w15:val="{2107DA01-85B1-4F61-9F6E-2DCB517A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B713E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C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C2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A4B6F857204A48B50E26217E25A0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9F9B5B-D8A9-493A-AA2F-4E491CC88C87}"/>
      </w:docPartPr>
      <w:docPartBody>
        <w:p w:rsidR="006E708F" w:rsidRDefault="00476ED5" w:rsidP="00476ED5">
          <w:pPr>
            <w:pStyle w:val="0BA4B6F857204A48B50E26217E25A0B5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D5"/>
    <w:rsid w:val="00476ED5"/>
    <w:rsid w:val="006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BA4B6F857204A48B50E26217E25A0B5">
    <w:name w:val="0BA4B6F857204A48B50E26217E25A0B5"/>
    <w:rsid w:val="00476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6C4603BE.dotm</Template>
  <TotalTime>8</TotalTime>
  <Pages>2</Pages>
  <Words>155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Cristina Meloni</dc:creator>
  <cp:lastModifiedBy>Donatella.Garau</cp:lastModifiedBy>
  <cp:revision>8</cp:revision>
  <dcterms:created xsi:type="dcterms:W3CDTF">2024-05-29T08:27:00Z</dcterms:created>
  <dcterms:modified xsi:type="dcterms:W3CDTF">2025-04-01T16:42:00Z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2024-05-29T00:00:00Z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D:20220723085938</vt:lpwstr>
  </property>
</Properties>
</file>