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3E1" w:rsidRPr="00782618" w:rsidRDefault="002E12A2" w:rsidP="00782618">
      <w:pPr>
        <w:pStyle w:val="Corpotesto"/>
        <w:spacing w:before="69" w:line="360" w:lineRule="auto"/>
        <w:ind w:right="112"/>
        <w:jc w:val="right"/>
        <w:rPr>
          <w:rFonts w:asciiTheme="minorHAnsi" w:hAnsiTheme="minorHAnsi" w:cstheme="minorHAnsi"/>
          <w:sz w:val="22"/>
          <w:szCs w:val="22"/>
        </w:rPr>
      </w:pPr>
      <w:r w:rsidRPr="00782618">
        <w:rPr>
          <w:rFonts w:asciiTheme="minorHAnsi" w:hAnsiTheme="minorHAnsi" w:cstheme="minorHAnsi"/>
          <w:sz w:val="22"/>
          <w:szCs w:val="22"/>
        </w:rPr>
        <w:t>Al</w:t>
      </w:r>
      <w:r w:rsidRPr="0078261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Comune</w:t>
      </w:r>
      <w:r w:rsidRPr="0078261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di</w:t>
      </w:r>
      <w:r w:rsidRPr="0078261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B713E1" w:rsidRPr="00782618">
        <w:rPr>
          <w:rFonts w:asciiTheme="minorHAnsi" w:hAnsiTheme="minorHAnsi" w:cstheme="minorHAnsi"/>
          <w:sz w:val="22"/>
          <w:szCs w:val="22"/>
        </w:rPr>
        <w:t>Decimomannu</w:t>
      </w:r>
    </w:p>
    <w:p w:rsidR="00BB2092" w:rsidRPr="00782618" w:rsidRDefault="002E12A2" w:rsidP="00782618">
      <w:pPr>
        <w:pStyle w:val="Corpotesto"/>
        <w:spacing w:before="69" w:line="360" w:lineRule="auto"/>
        <w:ind w:right="112"/>
        <w:jc w:val="right"/>
        <w:rPr>
          <w:rFonts w:asciiTheme="minorHAnsi" w:hAnsiTheme="minorHAnsi" w:cstheme="minorHAnsi"/>
          <w:sz w:val="22"/>
          <w:szCs w:val="22"/>
        </w:rPr>
      </w:pPr>
      <w:r w:rsidRPr="00782618">
        <w:rPr>
          <w:rFonts w:asciiTheme="minorHAnsi" w:hAnsiTheme="minorHAnsi" w:cstheme="minorHAnsi"/>
          <w:sz w:val="22"/>
          <w:szCs w:val="22"/>
        </w:rPr>
        <w:t>Piazza</w:t>
      </w:r>
      <w:r w:rsidRPr="0078261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B713E1" w:rsidRPr="00782618">
        <w:rPr>
          <w:rFonts w:asciiTheme="minorHAnsi" w:hAnsiTheme="minorHAnsi" w:cstheme="minorHAnsi"/>
          <w:sz w:val="22"/>
          <w:szCs w:val="22"/>
        </w:rPr>
        <w:t>Municipio</w:t>
      </w:r>
      <w:r w:rsidRPr="0078261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pacing w:val="-10"/>
          <w:sz w:val="22"/>
          <w:szCs w:val="22"/>
        </w:rPr>
        <w:t>1</w:t>
      </w:r>
      <w:r w:rsidR="00B713E1" w:rsidRPr="00782618">
        <w:rPr>
          <w:rFonts w:asciiTheme="minorHAnsi" w:hAnsiTheme="minorHAnsi" w:cstheme="minorHAnsi"/>
          <w:spacing w:val="-10"/>
          <w:sz w:val="22"/>
          <w:szCs w:val="22"/>
        </w:rPr>
        <w:t xml:space="preserve">, </w:t>
      </w:r>
      <w:r w:rsidR="00B713E1" w:rsidRPr="00782618">
        <w:rPr>
          <w:rFonts w:asciiTheme="minorHAnsi" w:hAnsiTheme="minorHAnsi" w:cstheme="minorHAnsi"/>
          <w:sz w:val="22"/>
          <w:szCs w:val="22"/>
        </w:rPr>
        <w:t>09033, Decimomannu, CA</w:t>
      </w:r>
    </w:p>
    <w:p w:rsidR="00B713E1" w:rsidRPr="00782618" w:rsidRDefault="00B713E1" w:rsidP="00782618">
      <w:pPr>
        <w:pStyle w:val="Corpotesto"/>
        <w:spacing w:before="69" w:line="360" w:lineRule="auto"/>
        <w:ind w:right="112"/>
        <w:jc w:val="right"/>
        <w:rPr>
          <w:rFonts w:asciiTheme="minorHAnsi" w:hAnsiTheme="minorHAnsi" w:cstheme="minorHAnsi"/>
          <w:sz w:val="22"/>
          <w:szCs w:val="22"/>
        </w:rPr>
      </w:pPr>
      <w:r w:rsidRPr="00782618">
        <w:rPr>
          <w:rStyle w:val="Enfasigrassetto"/>
          <w:rFonts w:asciiTheme="minorHAnsi" w:hAnsiTheme="minorHAnsi" w:cstheme="minorHAnsi"/>
          <w:b w:val="0"/>
          <w:color w:val="212529"/>
          <w:sz w:val="22"/>
          <w:szCs w:val="22"/>
          <w:shd w:val="clear" w:color="auto" w:fill="FFFFFF"/>
        </w:rPr>
        <w:t>protocollo@pec.comune.decimomannu.ca.it</w:t>
      </w:r>
    </w:p>
    <w:p w:rsidR="00BB2092" w:rsidRPr="00782618" w:rsidRDefault="00BB2092" w:rsidP="00782618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B2092" w:rsidRPr="00782618" w:rsidRDefault="00BB2092" w:rsidP="00782618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B2092" w:rsidRPr="00782618" w:rsidRDefault="002E12A2" w:rsidP="00782618">
      <w:pPr>
        <w:pStyle w:val="Titolo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82618">
        <w:rPr>
          <w:rFonts w:asciiTheme="minorHAnsi" w:hAnsiTheme="minorHAnsi" w:cstheme="minorHAnsi"/>
          <w:sz w:val="22"/>
          <w:szCs w:val="22"/>
        </w:rPr>
        <w:t>Oggetto:</w:t>
      </w:r>
      <w:r w:rsidRPr="0078261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627D22" w:rsidRPr="00782618">
        <w:rPr>
          <w:rFonts w:asciiTheme="minorHAnsi" w:hAnsiTheme="minorHAnsi" w:cstheme="minorHAnsi"/>
          <w:spacing w:val="-6"/>
          <w:sz w:val="22"/>
          <w:szCs w:val="22"/>
        </w:rPr>
        <w:t xml:space="preserve">ATTIVITA’DI GINNASTICA DOLCE PER ANZIANI </w:t>
      </w:r>
      <w:r w:rsidRPr="00782618">
        <w:rPr>
          <w:rFonts w:asciiTheme="minorHAnsi" w:hAnsiTheme="minorHAnsi" w:cstheme="minorHAnsi"/>
          <w:sz w:val="22"/>
          <w:szCs w:val="22"/>
        </w:rPr>
        <w:t>-</w:t>
      </w:r>
      <w:r w:rsidRPr="0078261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:rsidR="00BB2092" w:rsidRPr="00782618" w:rsidRDefault="00BB2092" w:rsidP="00782618">
      <w:pPr>
        <w:pStyle w:val="Corpotesto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BB2092" w:rsidRPr="00782618" w:rsidRDefault="00BB2092" w:rsidP="00782618">
      <w:pPr>
        <w:pStyle w:val="Corpotesto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BB2092" w:rsidRPr="00782618" w:rsidRDefault="002E12A2" w:rsidP="00782618">
      <w:pPr>
        <w:pStyle w:val="Corpotesto"/>
        <w:tabs>
          <w:tab w:val="left" w:pos="5046"/>
          <w:tab w:val="left" w:pos="9107"/>
        </w:tabs>
        <w:spacing w:line="360" w:lineRule="auto"/>
        <w:ind w:left="112" w:right="756"/>
        <w:rPr>
          <w:rFonts w:asciiTheme="minorHAnsi" w:hAnsiTheme="minorHAnsi" w:cstheme="minorHAnsi"/>
          <w:sz w:val="22"/>
          <w:szCs w:val="22"/>
        </w:rPr>
      </w:pPr>
      <w:r w:rsidRPr="00782618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Pr="0078261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82618">
        <w:rPr>
          <w:rFonts w:asciiTheme="minorHAnsi" w:hAnsiTheme="minorHAnsi" w:cstheme="minorHAnsi"/>
          <w:sz w:val="22"/>
          <w:szCs w:val="22"/>
        </w:rPr>
        <w:t xml:space="preserve"> nato a </w:t>
      </w:r>
      <w:r w:rsidRPr="0078261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82618">
        <w:rPr>
          <w:rFonts w:asciiTheme="minorHAnsi" w:hAnsiTheme="minorHAnsi" w:cstheme="minorHAnsi"/>
          <w:sz w:val="22"/>
          <w:szCs w:val="22"/>
        </w:rPr>
        <w:t xml:space="preserve"> ln qualità di legale rappresentante / Presidente</w:t>
      </w:r>
      <w:r w:rsidRPr="0078261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di</w:t>
      </w:r>
      <w:r w:rsidRPr="0078261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Associazione/ Ente /Società eventi</w:t>
      </w:r>
    </w:p>
    <w:p w:rsidR="00BB2092" w:rsidRPr="00782618" w:rsidRDefault="002E12A2" w:rsidP="00782618">
      <w:pPr>
        <w:pStyle w:val="Corpotesto"/>
        <w:spacing w:before="17" w:line="360" w:lineRule="auto"/>
        <w:rPr>
          <w:rFonts w:asciiTheme="minorHAnsi" w:hAnsiTheme="minorHAnsi" w:cstheme="minorHAnsi"/>
          <w:sz w:val="22"/>
          <w:szCs w:val="22"/>
        </w:rPr>
      </w:pPr>
      <w:r w:rsidRPr="00782618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172654</wp:posOffset>
                </wp:positionV>
                <wp:extent cx="5791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5CF5EA5" id="Graphic 1" o:spid="_x0000_s1026" style="position:absolute;margin-left:56.65pt;margin-top:13.6pt;width:45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B2092" w:rsidRPr="00782618" w:rsidRDefault="002E12A2" w:rsidP="00782618">
      <w:pPr>
        <w:pStyle w:val="Corpotesto"/>
        <w:tabs>
          <w:tab w:val="left" w:pos="2390"/>
          <w:tab w:val="left" w:pos="5111"/>
          <w:tab w:val="left" w:pos="9163"/>
          <w:tab w:val="left" w:pos="9386"/>
        </w:tabs>
        <w:spacing w:before="139" w:line="360" w:lineRule="auto"/>
        <w:ind w:left="112" w:right="432"/>
        <w:rPr>
          <w:rFonts w:asciiTheme="minorHAnsi" w:hAnsiTheme="minorHAnsi" w:cstheme="minorHAnsi"/>
          <w:sz w:val="22"/>
          <w:szCs w:val="22"/>
        </w:rPr>
      </w:pPr>
      <w:r w:rsidRPr="00782618">
        <w:rPr>
          <w:rFonts w:asciiTheme="minorHAnsi" w:hAnsiTheme="minorHAnsi" w:cstheme="minorHAnsi"/>
          <w:sz w:val="22"/>
          <w:szCs w:val="22"/>
        </w:rPr>
        <w:t>C.F. / P. IVA</w:t>
      </w:r>
      <w:r w:rsidRPr="0078261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 xml:space="preserve">con sede in </w:t>
      </w:r>
      <w:r w:rsidRPr="0078261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8261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82618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82618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782618">
        <w:rPr>
          <w:rFonts w:asciiTheme="minorHAnsi" w:hAnsiTheme="minorHAnsi" w:cstheme="minorHAnsi"/>
          <w:sz w:val="22"/>
          <w:szCs w:val="22"/>
        </w:rPr>
        <w:t xml:space="preserve">.) </w:t>
      </w:r>
      <w:r w:rsidRPr="0078261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82618">
        <w:rPr>
          <w:rFonts w:asciiTheme="minorHAnsi" w:hAnsiTheme="minorHAnsi" w:cstheme="minorHAnsi"/>
          <w:sz w:val="22"/>
          <w:szCs w:val="22"/>
        </w:rPr>
        <w:t xml:space="preserve">CAP. </w:t>
      </w:r>
      <w:r w:rsidRPr="0078261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82618">
        <w:rPr>
          <w:rFonts w:asciiTheme="minorHAnsi" w:hAnsiTheme="minorHAnsi" w:cstheme="minorHAnsi"/>
          <w:sz w:val="22"/>
          <w:szCs w:val="22"/>
        </w:rPr>
        <w:t xml:space="preserve"> Tel. n. </w:t>
      </w:r>
      <w:r w:rsidRPr="0078261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8261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82618">
        <w:rPr>
          <w:rFonts w:asciiTheme="minorHAnsi" w:hAnsiTheme="minorHAnsi" w:cstheme="minorHAnsi"/>
          <w:spacing w:val="-33"/>
          <w:sz w:val="22"/>
          <w:szCs w:val="22"/>
          <w:u w:val="single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 xml:space="preserve"> E-mail / </w:t>
      </w:r>
      <w:proofErr w:type="spellStart"/>
      <w:r w:rsidRPr="00782618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782618">
        <w:rPr>
          <w:rFonts w:asciiTheme="minorHAnsi" w:hAnsiTheme="minorHAnsi" w:cstheme="minorHAnsi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8261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8261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8261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B2092" w:rsidRPr="00782618" w:rsidRDefault="00BB2092" w:rsidP="00782618">
      <w:pPr>
        <w:pStyle w:val="Corpotesto"/>
        <w:spacing w:before="138" w:line="360" w:lineRule="auto"/>
        <w:rPr>
          <w:rFonts w:asciiTheme="minorHAnsi" w:hAnsiTheme="minorHAnsi" w:cstheme="minorHAnsi"/>
          <w:sz w:val="22"/>
          <w:szCs w:val="22"/>
        </w:rPr>
      </w:pPr>
    </w:p>
    <w:p w:rsidR="00BB2092" w:rsidRPr="00782618" w:rsidRDefault="002E12A2" w:rsidP="00782618">
      <w:pPr>
        <w:pStyle w:val="Corpotesto"/>
        <w:spacing w:line="360" w:lineRule="auto"/>
        <w:ind w:left="112"/>
        <w:rPr>
          <w:rFonts w:asciiTheme="minorHAnsi" w:hAnsiTheme="minorHAnsi" w:cstheme="minorHAnsi"/>
          <w:sz w:val="22"/>
          <w:szCs w:val="22"/>
        </w:rPr>
      </w:pPr>
      <w:r w:rsidRPr="00782618">
        <w:rPr>
          <w:rFonts w:asciiTheme="minorHAnsi" w:hAnsiTheme="minorHAnsi" w:cstheme="minorHAnsi"/>
          <w:sz w:val="22"/>
          <w:szCs w:val="22"/>
        </w:rPr>
        <w:t>Con</w:t>
      </w:r>
      <w:r w:rsidRPr="0078261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riferimento</w:t>
      </w:r>
      <w:r w:rsidRPr="0078261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alla</w:t>
      </w:r>
      <w:r w:rsidRPr="0078261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Manifestazione</w:t>
      </w:r>
      <w:r w:rsidRPr="0078261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di</w:t>
      </w:r>
      <w:r w:rsidRPr="0078261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interesse</w:t>
      </w:r>
      <w:r w:rsidRPr="0078261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per</w:t>
      </w:r>
      <w:r w:rsidRPr="0078261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627D22" w:rsidRPr="00782618">
        <w:rPr>
          <w:rFonts w:asciiTheme="minorHAnsi" w:hAnsiTheme="minorHAnsi" w:cstheme="minorHAnsi"/>
          <w:sz w:val="22"/>
          <w:szCs w:val="22"/>
        </w:rPr>
        <w:t xml:space="preserve">ginnastica dolce per anziani </w:t>
      </w:r>
    </w:p>
    <w:p w:rsidR="00BB2092" w:rsidRPr="00782618" w:rsidRDefault="00BB2092" w:rsidP="00782618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B2092" w:rsidRPr="00782618" w:rsidRDefault="002E12A2" w:rsidP="00782618">
      <w:pPr>
        <w:pStyle w:val="Titolo1"/>
        <w:spacing w:line="360" w:lineRule="auto"/>
        <w:ind w:left="2226" w:right="1524"/>
        <w:jc w:val="center"/>
        <w:rPr>
          <w:rFonts w:asciiTheme="minorHAnsi" w:hAnsiTheme="minorHAnsi" w:cstheme="minorHAnsi"/>
          <w:sz w:val="22"/>
          <w:szCs w:val="22"/>
        </w:rPr>
      </w:pPr>
      <w:r w:rsidRPr="00782618">
        <w:rPr>
          <w:rFonts w:asciiTheme="minorHAnsi" w:hAnsiTheme="minorHAnsi" w:cstheme="minorHAnsi"/>
          <w:sz w:val="22"/>
          <w:szCs w:val="22"/>
        </w:rPr>
        <w:t>C</w:t>
      </w:r>
      <w:r w:rsidRPr="0078261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H I E D</w:t>
      </w:r>
      <w:r w:rsidRPr="0078261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pacing w:val="-10"/>
          <w:sz w:val="22"/>
          <w:szCs w:val="22"/>
        </w:rPr>
        <w:t>E</w:t>
      </w:r>
    </w:p>
    <w:p w:rsidR="00BB2092" w:rsidRPr="00782618" w:rsidRDefault="00BB2092" w:rsidP="00782618">
      <w:pPr>
        <w:pStyle w:val="Corpotesto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BB2092" w:rsidRPr="00782618" w:rsidRDefault="002E12A2" w:rsidP="00782618">
      <w:pPr>
        <w:pStyle w:val="Corpotesto"/>
        <w:spacing w:line="360" w:lineRule="auto"/>
        <w:ind w:left="112"/>
        <w:rPr>
          <w:rFonts w:asciiTheme="minorHAnsi" w:hAnsiTheme="minorHAnsi" w:cstheme="minorHAnsi"/>
          <w:sz w:val="22"/>
          <w:szCs w:val="22"/>
        </w:rPr>
      </w:pPr>
      <w:r w:rsidRPr="00782618">
        <w:rPr>
          <w:rFonts w:asciiTheme="minorHAnsi" w:hAnsiTheme="minorHAnsi" w:cstheme="minorHAnsi"/>
          <w:sz w:val="22"/>
          <w:szCs w:val="22"/>
        </w:rPr>
        <w:t>La</w:t>
      </w:r>
      <w:r w:rsidRPr="0078261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possibilità</w:t>
      </w:r>
      <w:r w:rsidRPr="0078261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di</w:t>
      </w:r>
      <w:r w:rsidRPr="0078261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27D22" w:rsidRPr="00782618">
        <w:rPr>
          <w:rFonts w:asciiTheme="minorHAnsi" w:hAnsiTheme="minorHAnsi" w:cstheme="minorHAnsi"/>
          <w:sz w:val="22"/>
          <w:szCs w:val="22"/>
        </w:rPr>
        <w:t>partecipare alla manifestazione di interesse</w:t>
      </w:r>
      <w:r w:rsidRPr="00782618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BB2092" w:rsidRPr="00782618" w:rsidRDefault="002E12A2" w:rsidP="00782618">
      <w:pPr>
        <w:pStyle w:val="Corpotesto"/>
        <w:spacing w:before="137" w:line="360" w:lineRule="auto"/>
        <w:ind w:left="112"/>
        <w:rPr>
          <w:rFonts w:asciiTheme="minorHAnsi" w:hAnsiTheme="minorHAnsi" w:cstheme="minorHAnsi"/>
          <w:sz w:val="22"/>
          <w:szCs w:val="22"/>
        </w:rPr>
      </w:pPr>
      <w:r w:rsidRPr="00782618">
        <w:rPr>
          <w:rFonts w:asciiTheme="minorHAnsi" w:hAnsiTheme="minorHAnsi" w:cstheme="minorHAnsi"/>
          <w:sz w:val="22"/>
          <w:szCs w:val="22"/>
        </w:rPr>
        <w:t>Si</w:t>
      </w:r>
      <w:r w:rsidRPr="0078261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impegna</w:t>
      </w:r>
      <w:r w:rsidRPr="0078261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ad</w:t>
      </w:r>
      <w:r w:rsidRPr="0078261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osservare i</w:t>
      </w:r>
      <w:r w:rsidRPr="0078261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dettami</w:t>
      </w:r>
      <w:r w:rsidRPr="0078261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713E1" w:rsidRPr="00782618">
        <w:rPr>
          <w:rFonts w:asciiTheme="minorHAnsi" w:hAnsiTheme="minorHAnsi" w:cstheme="minorHAnsi"/>
          <w:sz w:val="22"/>
          <w:szCs w:val="22"/>
        </w:rPr>
        <w:t>presenti nell’avviso della</w:t>
      </w:r>
      <w:r w:rsidRPr="0078261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manifestazione</w:t>
      </w:r>
      <w:r w:rsidRPr="0078261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>di</w:t>
      </w:r>
      <w:r w:rsidRPr="0078261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pacing w:val="-2"/>
          <w:sz w:val="22"/>
          <w:szCs w:val="22"/>
        </w:rPr>
        <w:t>interesse.</w:t>
      </w:r>
    </w:p>
    <w:p w:rsidR="00F754F3" w:rsidRPr="00782618" w:rsidRDefault="002E12A2" w:rsidP="00782618">
      <w:pPr>
        <w:pStyle w:val="Corpotesto"/>
        <w:spacing w:before="183" w:line="360" w:lineRule="auto"/>
        <w:ind w:left="100" w:right="112"/>
        <w:rPr>
          <w:rFonts w:asciiTheme="minorHAnsi" w:hAnsiTheme="minorHAnsi" w:cstheme="minorHAnsi"/>
          <w:spacing w:val="8"/>
          <w:sz w:val="22"/>
          <w:szCs w:val="22"/>
        </w:rPr>
      </w:pPr>
      <w:r w:rsidRPr="00782618">
        <w:rPr>
          <w:rFonts w:asciiTheme="minorHAnsi" w:hAnsiTheme="minorHAnsi" w:cstheme="minorHAnsi"/>
          <w:sz w:val="22"/>
          <w:szCs w:val="22"/>
        </w:rPr>
        <w:t>Prende atto</w:t>
      </w:r>
      <w:r w:rsidR="00F43C1D" w:rsidRPr="00782618">
        <w:rPr>
          <w:rFonts w:asciiTheme="minorHAnsi" w:hAnsiTheme="minorHAnsi" w:cstheme="minorHAnsi"/>
          <w:sz w:val="22"/>
          <w:szCs w:val="22"/>
        </w:rPr>
        <w:t xml:space="preserve"> che i</w:t>
      </w:r>
      <w:r w:rsidR="00F754F3" w:rsidRPr="0078261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dati</w:t>
      </w:r>
      <w:r w:rsidR="00F754F3" w:rsidRPr="0078261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personali</w:t>
      </w:r>
      <w:r w:rsidR="00F754F3" w:rsidRPr="0078261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dei</w:t>
      </w:r>
      <w:r w:rsidR="00F754F3" w:rsidRPr="0078261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quali</w:t>
      </w:r>
      <w:r w:rsidR="00F754F3" w:rsidRPr="0078261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il</w:t>
      </w:r>
      <w:r w:rsidR="00F754F3" w:rsidRPr="0078261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Comune</w:t>
      </w:r>
      <w:r w:rsidR="00F754F3" w:rsidRPr="0078261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di</w:t>
      </w:r>
      <w:r w:rsidR="00F754F3" w:rsidRPr="0078261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Decimomannu</w:t>
      </w:r>
      <w:r w:rsidR="00F754F3" w:rsidRPr="0078261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verrà</w:t>
      </w:r>
      <w:r w:rsidR="00F754F3" w:rsidRPr="0078261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in</w:t>
      </w:r>
      <w:r w:rsidR="00F754F3" w:rsidRPr="0078261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possesso</w:t>
      </w:r>
      <w:r w:rsidR="00F754F3" w:rsidRPr="0078261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a</w:t>
      </w:r>
      <w:r w:rsidR="00F754F3" w:rsidRPr="0078261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seguito</w:t>
      </w:r>
      <w:r w:rsidR="00F754F3" w:rsidRPr="0078261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della</w:t>
      </w:r>
      <w:r w:rsidR="00F754F3" w:rsidRPr="0078261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presente</w:t>
      </w:r>
      <w:r w:rsidR="00F754F3" w:rsidRPr="0078261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procedura saranno trattati nel rispetto del Reg. UE 679/2016 (GDPR),</w:t>
      </w:r>
      <w:r w:rsidR="00F754F3" w:rsidRPr="0078261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 xml:space="preserve">del D. </w:t>
      </w:r>
      <w:proofErr w:type="spellStart"/>
      <w:r w:rsidR="00F754F3" w:rsidRPr="00782618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="00F754F3" w:rsidRPr="00782618">
        <w:rPr>
          <w:rFonts w:asciiTheme="minorHAnsi" w:hAnsiTheme="minorHAnsi" w:cstheme="minorHAnsi"/>
          <w:sz w:val="22"/>
          <w:szCs w:val="22"/>
        </w:rPr>
        <w:t xml:space="preserve">. 196/2003 e </w:t>
      </w:r>
      <w:proofErr w:type="spellStart"/>
      <w:r w:rsidR="00F754F3" w:rsidRPr="00782618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="00F754F3" w:rsidRPr="00782618">
        <w:rPr>
          <w:rFonts w:asciiTheme="minorHAnsi" w:hAnsiTheme="minorHAnsi" w:cstheme="minorHAnsi"/>
          <w:sz w:val="22"/>
          <w:szCs w:val="22"/>
        </w:rPr>
        <w:t xml:space="preserve"> e del D. </w:t>
      </w:r>
      <w:proofErr w:type="spellStart"/>
      <w:r w:rsidR="00F754F3" w:rsidRPr="00782618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="00F754F3" w:rsidRPr="00782618">
        <w:rPr>
          <w:rFonts w:asciiTheme="minorHAnsi" w:hAnsiTheme="minorHAnsi" w:cstheme="minorHAnsi"/>
          <w:sz w:val="22"/>
          <w:szCs w:val="22"/>
        </w:rPr>
        <w:t>. 101/2018.</w:t>
      </w:r>
      <w:r w:rsidR="00F754F3" w:rsidRPr="00782618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Si</w:t>
      </w:r>
      <w:r w:rsidR="00F754F3" w:rsidRPr="00782618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rinvia</w:t>
      </w:r>
      <w:r w:rsidR="00F754F3" w:rsidRPr="00782618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all’informativa</w:t>
      </w:r>
      <w:r w:rsidR="00F754F3" w:rsidRPr="00782618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ex</w:t>
      </w:r>
      <w:r w:rsidR="00F754F3" w:rsidRPr="00782618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art.</w:t>
      </w:r>
      <w:r w:rsidR="00F754F3" w:rsidRPr="00782618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13</w:t>
      </w:r>
      <w:r w:rsidR="00F754F3" w:rsidRPr="00782618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del</w:t>
      </w:r>
      <w:r w:rsidR="00F754F3" w:rsidRPr="00782618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Regolamento</w:t>
      </w:r>
      <w:r w:rsidR="00F754F3" w:rsidRPr="00782618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UE</w:t>
      </w:r>
      <w:r w:rsidR="00F754F3" w:rsidRPr="00782618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F754F3" w:rsidRPr="00782618">
        <w:rPr>
          <w:rFonts w:asciiTheme="minorHAnsi" w:hAnsiTheme="minorHAnsi" w:cstheme="minorHAnsi"/>
          <w:sz w:val="22"/>
          <w:szCs w:val="22"/>
        </w:rPr>
        <w:t>679/16</w:t>
      </w:r>
      <w:r w:rsidR="00F754F3" w:rsidRPr="00782618">
        <w:rPr>
          <w:rFonts w:asciiTheme="minorHAnsi" w:hAnsiTheme="minorHAnsi" w:cstheme="minorHAnsi"/>
          <w:spacing w:val="8"/>
          <w:sz w:val="22"/>
          <w:szCs w:val="22"/>
        </w:rPr>
        <w:t>.</w:t>
      </w:r>
    </w:p>
    <w:p w:rsidR="00BB2092" w:rsidRPr="00782618" w:rsidRDefault="00BB2092" w:rsidP="00782618">
      <w:pPr>
        <w:pStyle w:val="Corpotesto"/>
        <w:spacing w:before="139" w:line="360" w:lineRule="auto"/>
        <w:ind w:right="614"/>
        <w:rPr>
          <w:rFonts w:asciiTheme="minorHAnsi" w:hAnsiTheme="minorHAnsi" w:cstheme="minorHAnsi"/>
          <w:sz w:val="22"/>
          <w:szCs w:val="22"/>
        </w:rPr>
      </w:pPr>
    </w:p>
    <w:p w:rsidR="00BB2092" w:rsidRPr="00782618" w:rsidRDefault="00BB2092" w:rsidP="00782618">
      <w:pPr>
        <w:pStyle w:val="Corpotesto"/>
        <w:spacing w:before="137" w:line="360" w:lineRule="auto"/>
        <w:rPr>
          <w:rFonts w:asciiTheme="minorHAnsi" w:hAnsiTheme="minorHAnsi" w:cstheme="minorHAnsi"/>
          <w:sz w:val="22"/>
          <w:szCs w:val="22"/>
        </w:rPr>
      </w:pPr>
    </w:p>
    <w:p w:rsidR="00BB2092" w:rsidRPr="00782618" w:rsidRDefault="002E12A2" w:rsidP="00782618">
      <w:pPr>
        <w:pStyle w:val="Corpotesto"/>
        <w:tabs>
          <w:tab w:val="left" w:pos="4346"/>
        </w:tabs>
        <w:spacing w:line="360" w:lineRule="auto"/>
        <w:ind w:left="112"/>
        <w:rPr>
          <w:rFonts w:asciiTheme="minorHAnsi" w:hAnsiTheme="minorHAnsi" w:cstheme="minorHAnsi"/>
          <w:sz w:val="22"/>
          <w:szCs w:val="22"/>
        </w:rPr>
      </w:pPr>
      <w:r w:rsidRPr="00782618">
        <w:rPr>
          <w:rFonts w:asciiTheme="minorHAnsi" w:hAnsiTheme="minorHAnsi" w:cstheme="minorHAnsi"/>
          <w:sz w:val="22"/>
          <w:szCs w:val="22"/>
        </w:rPr>
        <w:t xml:space="preserve">Data </w:t>
      </w:r>
      <w:r w:rsidRPr="0078261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B2092" w:rsidRPr="00782618" w:rsidRDefault="002E12A2" w:rsidP="00782618">
      <w:pPr>
        <w:pStyle w:val="Corpotesto"/>
        <w:spacing w:before="139" w:line="360" w:lineRule="auto"/>
        <w:ind w:right="2397"/>
        <w:jc w:val="right"/>
        <w:rPr>
          <w:rFonts w:asciiTheme="minorHAnsi" w:hAnsiTheme="minorHAnsi" w:cstheme="minorHAnsi"/>
          <w:sz w:val="22"/>
          <w:szCs w:val="22"/>
        </w:rPr>
      </w:pPr>
      <w:r w:rsidRPr="00782618">
        <w:rPr>
          <w:rFonts w:asciiTheme="minorHAnsi" w:hAnsiTheme="minorHAnsi" w:cstheme="minorHAnsi"/>
          <w:spacing w:val="-2"/>
          <w:sz w:val="22"/>
          <w:szCs w:val="22"/>
        </w:rPr>
        <w:t>Firma</w:t>
      </w:r>
    </w:p>
    <w:p w:rsidR="00BB2092" w:rsidRPr="00782618" w:rsidRDefault="00BB2092" w:rsidP="00782618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B2092" w:rsidRPr="00782618" w:rsidRDefault="00BB2092" w:rsidP="00782618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B2092" w:rsidRPr="00782618" w:rsidRDefault="002E12A2" w:rsidP="00782618">
      <w:pPr>
        <w:pStyle w:val="Corpotesto"/>
        <w:spacing w:before="109" w:line="360" w:lineRule="auto"/>
        <w:rPr>
          <w:rFonts w:asciiTheme="minorHAnsi" w:hAnsiTheme="minorHAnsi" w:cstheme="minorHAnsi"/>
          <w:sz w:val="22"/>
          <w:szCs w:val="22"/>
        </w:rPr>
      </w:pPr>
      <w:r w:rsidRPr="00782618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4305300</wp:posOffset>
                </wp:positionH>
                <wp:positionV relativeFrom="paragraph">
                  <wp:posOffset>230492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FCBFFBF" id="Graphic 2" o:spid="_x0000_s1026" style="position:absolute;margin-left:339pt;margin-top:18.15pt;width:17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B2092" w:rsidRPr="00782618" w:rsidRDefault="00BB2092" w:rsidP="00782618">
      <w:pPr>
        <w:spacing w:line="360" w:lineRule="auto"/>
        <w:rPr>
          <w:rFonts w:asciiTheme="minorHAnsi" w:hAnsiTheme="minorHAnsi" w:cstheme="minorHAnsi"/>
        </w:rPr>
        <w:sectPr w:rsidR="00BB2092" w:rsidRPr="00782618">
          <w:headerReference w:type="default" r:id="rId6"/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:rsidR="00BB2092" w:rsidRPr="00782618" w:rsidRDefault="002E12A2" w:rsidP="00782618">
      <w:pPr>
        <w:spacing w:before="139" w:line="360" w:lineRule="auto"/>
        <w:ind w:left="112"/>
        <w:rPr>
          <w:rFonts w:asciiTheme="minorHAnsi" w:hAnsiTheme="minorHAnsi" w:cstheme="minorHAnsi"/>
          <w:b/>
        </w:rPr>
      </w:pPr>
      <w:r w:rsidRPr="00782618">
        <w:rPr>
          <w:rFonts w:asciiTheme="minorHAnsi" w:hAnsiTheme="minorHAnsi" w:cstheme="minorHAnsi"/>
          <w:b/>
        </w:rPr>
        <w:lastRenderedPageBreak/>
        <w:t>Descrizione</w:t>
      </w:r>
      <w:r w:rsidRPr="00782618">
        <w:rPr>
          <w:rFonts w:asciiTheme="minorHAnsi" w:hAnsiTheme="minorHAnsi" w:cstheme="minorHAnsi"/>
          <w:b/>
          <w:spacing w:val="-6"/>
        </w:rPr>
        <w:t xml:space="preserve"> </w:t>
      </w:r>
      <w:r w:rsidRPr="00782618">
        <w:rPr>
          <w:rFonts w:asciiTheme="minorHAnsi" w:hAnsiTheme="minorHAnsi" w:cstheme="minorHAnsi"/>
          <w:b/>
          <w:spacing w:val="-2"/>
        </w:rPr>
        <w:t>dell’iniziativa</w:t>
      </w:r>
    </w:p>
    <w:p w:rsidR="00BB2092" w:rsidRPr="00782618" w:rsidRDefault="002E12A2" w:rsidP="00782618">
      <w:pPr>
        <w:pStyle w:val="Corpotesto"/>
        <w:spacing w:before="154" w:after="24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618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259471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4F20F85" id="Graphic 3" o:spid="_x0000_s1026" style="position:absolute;margin-left:56.65pt;margin-top:20.45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Bb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82618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523122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3151375" id="Graphic 4" o:spid="_x0000_s1026" style="position:absolute;margin-left:56.65pt;margin-top:41.2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3bIAIAAH8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82618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785250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BBCC0DF" id="Graphic 5" o:spid="_x0000_s1026" style="position:absolute;margin-left:56.65pt;margin-top:61.85pt;width:4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+oIAIAAH8EAAAOAAAAZHJzL2Uyb0RvYy54bWysVMFu2zAMvQ/YPwi6L3YCN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82618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1048902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4631D26" id="Graphic 6" o:spid="_x0000_s1026" style="position:absolute;margin-left:56.65pt;margin-top:82.6pt;width:48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82618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1311031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4664C66" id="Graphic 7" o:spid="_x0000_s1026" style="position:absolute;margin-left:56.65pt;margin-top:103.25pt;width:48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82618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1574683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977CA74" id="Graphic 8" o:spid="_x0000_s1026" style="position:absolute;margin-left:56.65pt;margin-top:124pt;width:4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82618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1836810</wp:posOffset>
                </wp:positionV>
                <wp:extent cx="6096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3B72992" id="Graphic 9" o:spid="_x0000_s1026" style="position:absolute;margin-left:56.65pt;margin-top:144.65pt;width:48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B2092" w:rsidRPr="00782618" w:rsidRDefault="00BB2092" w:rsidP="00782618">
      <w:pPr>
        <w:pStyle w:val="Corpotesto"/>
        <w:spacing w:before="156" w:after="24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2092" w:rsidRPr="00782618" w:rsidRDefault="00BB2092" w:rsidP="00782618">
      <w:pPr>
        <w:pStyle w:val="Corpotesto"/>
        <w:spacing w:before="153" w:after="24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43C1D" w:rsidRPr="00782618" w:rsidRDefault="00F43C1D" w:rsidP="00782618">
      <w:pPr>
        <w:pStyle w:val="Corpotesto"/>
        <w:spacing w:before="156" w:after="24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43C1D" w:rsidRPr="00782618" w:rsidRDefault="00F43C1D" w:rsidP="00782618">
      <w:pPr>
        <w:pStyle w:val="Corpotesto"/>
        <w:spacing w:before="156" w:after="24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61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3C1D" w:rsidRPr="00782618" w:rsidRDefault="00F43C1D" w:rsidP="00782618">
      <w:pPr>
        <w:pStyle w:val="Corpotesto"/>
        <w:spacing w:before="153"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F43C1D" w:rsidRPr="00782618" w:rsidRDefault="00F43C1D" w:rsidP="00782618">
      <w:pPr>
        <w:pStyle w:val="Corpotesto"/>
        <w:spacing w:before="156"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BB2092" w:rsidRPr="00782618" w:rsidRDefault="00BB2092" w:rsidP="00782618">
      <w:pPr>
        <w:pStyle w:val="Corpotesto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BB2092" w:rsidRPr="00782618" w:rsidRDefault="00BB2092" w:rsidP="00782618">
      <w:pPr>
        <w:pStyle w:val="Corpotesto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BB2092" w:rsidRPr="00782618" w:rsidRDefault="002E12A2" w:rsidP="00782618">
      <w:pPr>
        <w:pStyle w:val="Corpotesto"/>
        <w:tabs>
          <w:tab w:val="left" w:pos="4259"/>
          <w:tab w:val="left" w:pos="9547"/>
        </w:tabs>
        <w:spacing w:line="360" w:lineRule="auto"/>
        <w:ind w:left="112"/>
        <w:rPr>
          <w:rFonts w:asciiTheme="minorHAnsi" w:hAnsiTheme="minorHAnsi" w:cstheme="minorHAnsi"/>
          <w:sz w:val="22"/>
          <w:szCs w:val="22"/>
        </w:rPr>
      </w:pPr>
      <w:r w:rsidRPr="00782618">
        <w:rPr>
          <w:rFonts w:asciiTheme="minorHAnsi" w:hAnsiTheme="minorHAnsi" w:cstheme="minorHAnsi"/>
          <w:sz w:val="22"/>
          <w:szCs w:val="22"/>
        </w:rPr>
        <w:t xml:space="preserve">Data ipotizzata </w:t>
      </w:r>
      <w:r w:rsidRPr="0078261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82618">
        <w:rPr>
          <w:rFonts w:asciiTheme="minorHAnsi" w:hAnsiTheme="minorHAnsi" w:cstheme="minorHAnsi"/>
          <w:sz w:val="22"/>
          <w:szCs w:val="22"/>
        </w:rPr>
        <w:t xml:space="preserve">, luogo </w:t>
      </w:r>
      <w:r w:rsidRPr="0078261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B2092" w:rsidRPr="00782618" w:rsidRDefault="00BB2092" w:rsidP="00782618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B2092" w:rsidRPr="00782618" w:rsidRDefault="00BB2092" w:rsidP="00782618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B2092" w:rsidRPr="00782618" w:rsidRDefault="002E12A2" w:rsidP="00782618">
      <w:pPr>
        <w:pStyle w:val="Corpotesto"/>
        <w:tabs>
          <w:tab w:val="left" w:pos="9671"/>
        </w:tabs>
        <w:spacing w:line="360" w:lineRule="auto"/>
        <w:ind w:left="112"/>
        <w:rPr>
          <w:rFonts w:asciiTheme="minorHAnsi" w:hAnsiTheme="minorHAnsi" w:cstheme="minorHAnsi"/>
          <w:sz w:val="22"/>
          <w:szCs w:val="22"/>
          <w:u w:val="single"/>
        </w:rPr>
      </w:pPr>
      <w:r w:rsidRPr="00782618">
        <w:rPr>
          <w:rFonts w:asciiTheme="minorHAnsi" w:hAnsiTheme="minorHAnsi" w:cstheme="minorHAnsi"/>
          <w:sz w:val="22"/>
          <w:szCs w:val="22"/>
        </w:rPr>
        <w:t>Modalità</w:t>
      </w:r>
      <w:r w:rsidRPr="0078261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82618">
        <w:rPr>
          <w:rFonts w:asciiTheme="minorHAnsi" w:hAnsiTheme="minorHAnsi" w:cstheme="minorHAnsi"/>
          <w:sz w:val="22"/>
          <w:szCs w:val="22"/>
        </w:rPr>
        <w:t xml:space="preserve">di </w:t>
      </w:r>
      <w:r w:rsidRPr="00782618">
        <w:rPr>
          <w:rFonts w:asciiTheme="minorHAnsi" w:hAnsiTheme="minorHAnsi" w:cstheme="minorHAnsi"/>
          <w:spacing w:val="-2"/>
          <w:sz w:val="22"/>
          <w:szCs w:val="22"/>
        </w:rPr>
        <w:t>svolgimento</w:t>
      </w:r>
      <w:r w:rsidRPr="0078261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43C1D" w:rsidRPr="00782618" w:rsidRDefault="00F43C1D" w:rsidP="00782618">
      <w:pPr>
        <w:pStyle w:val="Corpotesto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F43C1D" w:rsidRPr="00782618" w:rsidRDefault="00F43C1D" w:rsidP="00782618">
      <w:pPr>
        <w:pStyle w:val="Corpotesto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F43C1D" w:rsidRPr="00782618" w:rsidRDefault="00F43C1D" w:rsidP="00782618">
      <w:pPr>
        <w:pStyle w:val="Corpotesto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F43C1D" w:rsidRPr="00782618" w:rsidRDefault="00F43C1D" w:rsidP="00782618">
      <w:pPr>
        <w:pStyle w:val="Corpotesto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F43C1D" w:rsidRPr="00782618" w:rsidRDefault="00F43C1D" w:rsidP="00782618">
      <w:pPr>
        <w:pStyle w:val="Corpotesto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F43C1D" w:rsidRPr="00782618" w:rsidRDefault="00F43C1D" w:rsidP="00782618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B2092" w:rsidRPr="00782618" w:rsidRDefault="00BB2092" w:rsidP="00782618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B2092" w:rsidRPr="00782618" w:rsidRDefault="002E12A2" w:rsidP="00782618">
      <w:pPr>
        <w:pStyle w:val="Corpotesto"/>
        <w:tabs>
          <w:tab w:val="left" w:pos="3506"/>
        </w:tabs>
        <w:spacing w:line="360" w:lineRule="auto"/>
        <w:ind w:left="112"/>
        <w:rPr>
          <w:rFonts w:asciiTheme="minorHAnsi" w:hAnsiTheme="minorHAnsi" w:cstheme="minorHAnsi"/>
          <w:sz w:val="22"/>
          <w:szCs w:val="22"/>
        </w:rPr>
      </w:pPr>
      <w:r w:rsidRPr="00782618">
        <w:rPr>
          <w:rFonts w:asciiTheme="minorHAnsi" w:hAnsiTheme="minorHAnsi" w:cstheme="minorHAnsi"/>
          <w:sz w:val="22"/>
          <w:szCs w:val="22"/>
        </w:rPr>
        <w:t xml:space="preserve">Data </w:t>
      </w:r>
      <w:r w:rsidRPr="0078261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B2092" w:rsidRPr="00782618" w:rsidRDefault="00BB2092" w:rsidP="00782618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B2092" w:rsidRPr="00782618" w:rsidRDefault="00BB2092" w:rsidP="00782618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43C1D" w:rsidRPr="00782618" w:rsidRDefault="00F43C1D" w:rsidP="00782618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43C1D" w:rsidRPr="00782618" w:rsidRDefault="00F43C1D" w:rsidP="00782618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43C1D" w:rsidRPr="00782618" w:rsidRDefault="00F43C1D" w:rsidP="00782618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B2092" w:rsidRPr="00782618" w:rsidRDefault="00BB2092" w:rsidP="00782618">
      <w:pPr>
        <w:pStyle w:val="Corpotesto"/>
        <w:spacing w:before="139" w:line="360" w:lineRule="auto"/>
        <w:rPr>
          <w:rFonts w:asciiTheme="minorHAnsi" w:hAnsiTheme="minorHAnsi" w:cstheme="minorHAnsi"/>
          <w:sz w:val="22"/>
          <w:szCs w:val="22"/>
        </w:rPr>
      </w:pPr>
    </w:p>
    <w:p w:rsidR="00BB2092" w:rsidRPr="00782618" w:rsidRDefault="002E12A2" w:rsidP="00782618">
      <w:pPr>
        <w:pStyle w:val="Corpotesto"/>
        <w:spacing w:line="360" w:lineRule="auto"/>
        <w:ind w:left="2226"/>
        <w:jc w:val="center"/>
        <w:rPr>
          <w:rFonts w:asciiTheme="minorHAnsi" w:hAnsiTheme="minorHAnsi" w:cstheme="minorHAnsi"/>
          <w:sz w:val="22"/>
          <w:szCs w:val="22"/>
        </w:rPr>
      </w:pPr>
      <w:r w:rsidRPr="00782618">
        <w:rPr>
          <w:rFonts w:asciiTheme="minorHAnsi" w:hAnsiTheme="minorHAnsi" w:cstheme="minorHAnsi"/>
          <w:spacing w:val="-2"/>
          <w:sz w:val="22"/>
          <w:szCs w:val="22"/>
        </w:rPr>
        <w:t>Firma</w:t>
      </w:r>
    </w:p>
    <w:p w:rsidR="00BB2092" w:rsidRPr="00782618" w:rsidRDefault="002E12A2" w:rsidP="00782618">
      <w:pPr>
        <w:pStyle w:val="Corpotesto"/>
        <w:spacing w:before="154" w:line="360" w:lineRule="auto"/>
        <w:rPr>
          <w:rFonts w:asciiTheme="minorHAnsi" w:hAnsiTheme="minorHAnsi" w:cstheme="minorHAnsi"/>
          <w:sz w:val="22"/>
          <w:szCs w:val="22"/>
        </w:rPr>
      </w:pPr>
      <w:r w:rsidRPr="00782618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2961132</wp:posOffset>
                </wp:positionH>
                <wp:positionV relativeFrom="paragraph">
                  <wp:posOffset>259067</wp:posOffset>
                </wp:positionV>
                <wp:extent cx="3352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B474A83" id="Graphic 10" o:spid="_x0000_s1026" style="position:absolute;margin-left:233.15pt;margin-top:20.4pt;width:26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ObIQIAAIEEAAAOAAAAZHJzL2Uyb0RvYy54bWysVMFu2zAMvQ/YPwi6L05SLC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BB2092" w:rsidRPr="00782618"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C28" w:rsidRDefault="00330C28" w:rsidP="00330C28">
      <w:r>
        <w:separator/>
      </w:r>
    </w:p>
  </w:endnote>
  <w:endnote w:type="continuationSeparator" w:id="0">
    <w:p w:rsidR="00330C28" w:rsidRDefault="00330C28" w:rsidP="0033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C28" w:rsidRDefault="00330C28" w:rsidP="00330C28">
      <w:r>
        <w:separator/>
      </w:r>
    </w:p>
  </w:footnote>
  <w:footnote w:type="continuationSeparator" w:id="0">
    <w:p w:rsidR="00330C28" w:rsidRDefault="00330C28" w:rsidP="00330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28" w:rsidRDefault="00330C28" w:rsidP="00330C28">
    <w:pPr>
      <w:spacing w:line="264" w:lineRule="auto"/>
    </w:pPr>
    <w:r>
      <w:rPr>
        <w:noProof/>
        <w:color w:val="00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1="http://schemas.microsoft.com/office/drawing/2015/9/8/chartex">
          <w:pict>
            <v:rect w14:anchorId="2003E2CC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938953 [1614]" strokeweight="1.25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92"/>
    <w:rsid w:val="002E12A2"/>
    <w:rsid w:val="0030399D"/>
    <w:rsid w:val="00330C28"/>
    <w:rsid w:val="00591884"/>
    <w:rsid w:val="00616147"/>
    <w:rsid w:val="00627D22"/>
    <w:rsid w:val="00782618"/>
    <w:rsid w:val="007A4052"/>
    <w:rsid w:val="007B286F"/>
    <w:rsid w:val="00B713E1"/>
    <w:rsid w:val="00BB2092"/>
    <w:rsid w:val="00C95C53"/>
    <w:rsid w:val="00D64CBC"/>
    <w:rsid w:val="00F22F62"/>
    <w:rsid w:val="00F43C1D"/>
    <w:rsid w:val="00F754F3"/>
    <w:rsid w:val="00F7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07DA01-85B1-4F61-9F6E-2DCB517A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B713E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30C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C2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0C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C2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96C28A89.dotm</Template>
  <TotalTime>5</TotalTime>
  <Pages>3</Pages>
  <Words>149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Meloni</dc:creator>
  <cp:lastModifiedBy>Donatella.Garau</cp:lastModifiedBy>
  <cp:revision>7</cp:revision>
  <dcterms:created xsi:type="dcterms:W3CDTF">2025-04-01T11:25:00Z</dcterms:created>
  <dcterms:modified xsi:type="dcterms:W3CDTF">2025-12-02T16:21:00Z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2022-07-23T00:00:00Z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2024-05-29T00:00:00Z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D:20220723085938</vt:lpwstr>
  </property>
</Properties>
</file>